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374" w:rsidRDefault="005A49FB" w:rsidP="004B5374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-556260</wp:posOffset>
                </wp:positionV>
                <wp:extent cx="2571750" cy="58356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83565"/>
                        </a:xfrm>
                        <a:prstGeom prst="wedgeRectCallout">
                          <a:avLst>
                            <a:gd name="adj1" fmla="val -19134"/>
                            <a:gd name="adj2" fmla="val 82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328" w:rsidRDefault="00D52328">
                            <w:r>
                              <w:rPr>
                                <w:rFonts w:hint="eastAsia"/>
                              </w:rPr>
                              <w:t>記載しないでください。（実績報告提出日よりも前の日付となります。）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223.5pt;margin-top:-43.8pt;width:202.5pt;height: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" adj="6667,28581">
                <v:textbox inset="5.85pt,.7pt,5.85pt,.7pt">
                  <w:txbxContent>
                    <w:p w:rsidR="00D52328" w:rsidRDefault="00D523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記載しないでください。（実績報告提出日よりも前の日付となります。）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-499110</wp:posOffset>
                </wp:positionV>
                <wp:extent cx="976630" cy="52641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374" w:rsidRPr="004B5374" w:rsidRDefault="004B53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B53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7.7pt;margin-top:-39.3pt;width:76.9pt;height:41.4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">
                <v:textbox style="mso-fit-shape-to-text:t">
                  <w:txbxContent>
                    <w:p w:rsidR="004B5374" w:rsidRPr="004B5374" w:rsidRDefault="004B5374">
                      <w:pPr>
                        <w:rPr>
                          <w:sz w:val="36"/>
                          <w:szCs w:val="36"/>
                        </w:rPr>
                      </w:pPr>
                      <w:r w:rsidRPr="004B5374">
                        <w:rPr>
                          <w:rFonts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5374" w:rsidRDefault="005A49FB" w:rsidP="004B537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4B5374">
        <w:rPr>
          <w:rFonts w:hint="eastAsia"/>
        </w:rPr>
        <w:t xml:space="preserve">　　年　　月　　日</w:t>
      </w:r>
    </w:p>
    <w:p w:rsidR="004B5374" w:rsidRPr="005A49FB" w:rsidRDefault="004B5374" w:rsidP="004B5374">
      <w:pPr>
        <w:overflowPunct w:val="0"/>
        <w:autoSpaceDE w:val="0"/>
        <w:autoSpaceDN w:val="0"/>
        <w:ind w:right="420"/>
        <w:jc w:val="right"/>
      </w:pPr>
    </w:p>
    <w:p w:rsidR="004B5374" w:rsidRDefault="005A49FB" w:rsidP="004B537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令和●●</w:t>
      </w:r>
      <w:r w:rsidR="004B5374">
        <w:rPr>
          <w:rFonts w:hint="eastAsia"/>
        </w:rPr>
        <w:t>年度行政区等活動事業補助金計画変更承認申請書</w:t>
      </w:r>
    </w:p>
    <w:p w:rsidR="004B5374" w:rsidRPr="00F74396" w:rsidRDefault="0037581D" w:rsidP="004B537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88265</wp:posOffset>
                </wp:positionV>
                <wp:extent cx="2181225" cy="2762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76225"/>
                        </a:xfrm>
                        <a:prstGeom prst="wedgeRectCallout">
                          <a:avLst>
                            <a:gd name="adj1" fmla="val 3856"/>
                            <a:gd name="adj2" fmla="val 353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328" w:rsidRDefault="00D52328">
                            <w:r>
                              <w:rPr>
                                <w:rFonts w:hint="eastAsia"/>
                              </w:rPr>
                              <w:t>当該年度の区長名を記載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8" type="#_x0000_t61" style="position:absolute;left:0;text-align:left;margin-left:277.2pt;margin-top:6.95pt;width:171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" adj="11633,87145">
                <v:textbox inset="5.85pt,.7pt,5.85pt,.7pt">
                  <w:txbxContent>
                    <w:p w:rsidR="00D52328" w:rsidRDefault="00D52328">
                      <w:r>
                        <w:rPr>
                          <w:rFonts w:hint="eastAsia"/>
                        </w:rPr>
                        <w:t>当該年度の区長名を記載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4B5374" w:rsidRDefault="004B5374" w:rsidP="004B537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みよし市長　殿</w:t>
      </w:r>
    </w:p>
    <w:p w:rsidR="004B5374" w:rsidRDefault="004B5374" w:rsidP="004B5374">
      <w:pPr>
        <w:wordWrap w:val="0"/>
        <w:overflowPunct w:val="0"/>
        <w:autoSpaceDE w:val="0"/>
        <w:autoSpaceDN w:val="0"/>
      </w:pPr>
    </w:p>
    <w:p w:rsidR="004B5374" w:rsidRDefault="004B5374" w:rsidP="004B5374">
      <w:pPr>
        <w:overflowPunct w:val="0"/>
        <w:autoSpaceDE w:val="0"/>
        <w:autoSpaceDN w:val="0"/>
        <w:ind w:right="-1" w:firstLineChars="1200" w:firstLine="3792"/>
      </w:pPr>
      <w:r>
        <w:rPr>
          <w:rFonts w:hint="eastAsia"/>
          <w:spacing w:val="53"/>
        </w:rPr>
        <w:t>申請</w:t>
      </w:r>
      <w:r>
        <w:rPr>
          <w:rFonts w:hint="eastAsia"/>
        </w:rPr>
        <w:t xml:space="preserve">者　</w:t>
      </w:r>
    </w:p>
    <w:p w:rsidR="004B5374" w:rsidRDefault="002333E0" w:rsidP="0037581D">
      <w:pPr>
        <w:overflowPunct w:val="0"/>
        <w:autoSpaceDE w:val="0"/>
        <w:autoSpaceDN w:val="0"/>
        <w:ind w:right="-1" w:firstLineChars="1700" w:firstLine="35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66040</wp:posOffset>
                </wp:positionV>
                <wp:extent cx="695325" cy="57150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1B" w:rsidRDefault="0044651B" w:rsidP="004465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区長印</w:t>
                            </w:r>
                            <w:r w:rsidR="002333E0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76.95pt;margin-top:5.2pt;width:54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">
                <v:textbox>
                  <w:txbxContent>
                    <w:p w:rsidR="0044651B" w:rsidRDefault="0044651B" w:rsidP="004465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区長印</w:t>
                      </w:r>
                      <w:r w:rsidR="002333E0">
                        <w:rPr>
                          <w:rFonts w:hint="eastAsia"/>
                        </w:rPr>
                        <w:t>不要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374">
        <w:rPr>
          <w:rFonts w:hint="eastAsia"/>
          <w:spacing w:val="210"/>
        </w:rPr>
        <w:t>住</w:t>
      </w:r>
      <w:r w:rsidR="004B5374">
        <w:rPr>
          <w:rFonts w:hint="eastAsia"/>
        </w:rPr>
        <w:t xml:space="preserve">所　</w:t>
      </w:r>
      <w:r w:rsidR="004B5374" w:rsidRPr="00D52328">
        <w:rPr>
          <w:rFonts w:hint="eastAsia"/>
          <w:color w:val="FF0000"/>
        </w:rPr>
        <w:t>みよし市三好町小坂５０番地</w:t>
      </w:r>
    </w:p>
    <w:p w:rsidR="004B5374" w:rsidRPr="00D52328" w:rsidRDefault="004B5374" w:rsidP="004B5374">
      <w:pPr>
        <w:ind w:right="210" w:firstLineChars="1800" w:firstLine="3780"/>
        <w:rPr>
          <w:color w:val="FF0000"/>
        </w:rPr>
      </w:pPr>
      <w:r>
        <w:rPr>
          <w:rFonts w:hint="eastAsia"/>
        </w:rPr>
        <w:t xml:space="preserve">行政区名　</w:t>
      </w:r>
      <w:r w:rsidRPr="00D52328">
        <w:rPr>
          <w:rFonts w:hint="eastAsia"/>
          <w:color w:val="FF0000"/>
        </w:rPr>
        <w:t>みよし行政区</w:t>
      </w:r>
    </w:p>
    <w:p w:rsidR="004B5374" w:rsidRPr="005F25FC" w:rsidRDefault="004B5374" w:rsidP="0044651B">
      <w:pPr>
        <w:ind w:right="210" w:firstLineChars="1800" w:firstLine="3780"/>
      </w:pPr>
      <w:r>
        <w:rPr>
          <w:rFonts w:hint="eastAsia"/>
        </w:rPr>
        <w:t xml:space="preserve">区　　長　</w:t>
      </w:r>
      <w:r w:rsidRPr="00D52328">
        <w:rPr>
          <w:rFonts w:hint="eastAsia"/>
          <w:color w:val="FF0000"/>
        </w:rPr>
        <w:t>三好　太郎</w:t>
      </w:r>
      <w:r>
        <w:rPr>
          <w:rFonts w:hint="eastAsia"/>
        </w:rPr>
        <w:t xml:space="preserve">　　　　　　　　　　</w:t>
      </w:r>
    </w:p>
    <w:p w:rsidR="004B5374" w:rsidRPr="002333E0" w:rsidRDefault="004B5374" w:rsidP="004B5374">
      <w:pPr>
        <w:wordWrap w:val="0"/>
        <w:overflowPunct w:val="0"/>
        <w:autoSpaceDE w:val="0"/>
        <w:autoSpaceDN w:val="0"/>
        <w:ind w:right="420"/>
      </w:pPr>
    </w:p>
    <w:p w:rsidR="004B5374" w:rsidRDefault="004B5374" w:rsidP="004B537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A49FB">
        <w:rPr>
          <w:rFonts w:hint="eastAsia"/>
        </w:rPr>
        <w:t>令和●●年</w:t>
      </w:r>
      <w:r w:rsidRPr="00D52328">
        <w:rPr>
          <w:rFonts w:hint="eastAsia"/>
          <w:color w:val="FF0000"/>
        </w:rPr>
        <w:t>4月1日</w:t>
      </w:r>
      <w:r>
        <w:rPr>
          <w:rFonts w:hint="eastAsia"/>
        </w:rPr>
        <w:t>付け</w:t>
      </w:r>
      <w:r w:rsidR="005A49FB">
        <w:rPr>
          <w:rFonts w:hint="eastAsia"/>
        </w:rPr>
        <w:t>●●</w:t>
      </w:r>
      <w:proofErr w:type="gramStart"/>
      <w:r w:rsidRPr="00D52328">
        <w:rPr>
          <w:rFonts w:hint="eastAsia"/>
          <w:color w:val="FF0000"/>
        </w:rPr>
        <w:t>み</w:t>
      </w:r>
      <w:proofErr w:type="gramEnd"/>
      <w:r w:rsidRPr="00D52328">
        <w:rPr>
          <w:rFonts w:hint="eastAsia"/>
          <w:color w:val="FF0000"/>
        </w:rPr>
        <w:t>協第１－１－１</w:t>
      </w:r>
      <w:r>
        <w:rPr>
          <w:rFonts w:hint="eastAsia"/>
        </w:rPr>
        <w:t>号で交付決定通知のあった</w:t>
      </w:r>
      <w:r w:rsidR="005A49FB">
        <w:rPr>
          <w:rFonts w:hint="eastAsia"/>
        </w:rPr>
        <w:t>令和●●</w:t>
      </w:r>
      <w:r>
        <w:rPr>
          <w:rFonts w:hint="eastAsia"/>
        </w:rPr>
        <w:t>年度行政区等活動事業補助金について、下記のとおり計画を変更したいので、みよし市補助金等交</w:t>
      </w:r>
      <w:bookmarkStart w:id="0" w:name="_GoBack"/>
      <w:bookmarkEnd w:id="0"/>
      <w:r>
        <w:rPr>
          <w:rFonts w:hint="eastAsia"/>
        </w:rPr>
        <w:t>付規則第7条第1項の規定により承認されたく申請します。</w:t>
      </w:r>
    </w:p>
    <w:p w:rsidR="004B5374" w:rsidRDefault="004B5374" w:rsidP="004B5374">
      <w:pPr>
        <w:wordWrap w:val="0"/>
        <w:overflowPunct w:val="0"/>
        <w:autoSpaceDE w:val="0"/>
        <w:autoSpaceDN w:val="0"/>
        <w:ind w:left="629" w:hanging="629"/>
      </w:pPr>
    </w:p>
    <w:p w:rsidR="004B5374" w:rsidRDefault="004B5374" w:rsidP="004B537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4B5374" w:rsidRDefault="004B5374" w:rsidP="004B5374">
      <w:pPr>
        <w:wordWrap w:val="0"/>
        <w:overflowPunct w:val="0"/>
        <w:autoSpaceDE w:val="0"/>
        <w:autoSpaceDN w:val="0"/>
      </w:pPr>
    </w:p>
    <w:p w:rsidR="004B5374" w:rsidRDefault="004B5374" w:rsidP="004B5374">
      <w:pPr>
        <w:wordWrap w:val="0"/>
        <w:overflowPunct w:val="0"/>
        <w:autoSpaceDE w:val="0"/>
        <w:autoSpaceDN w:val="0"/>
      </w:pPr>
      <w:r>
        <w:rPr>
          <w:rFonts w:hint="eastAsia"/>
        </w:rPr>
        <w:t>１　補助金等変更後申請額　　金</w:t>
      </w:r>
      <w:r w:rsidR="0044651B">
        <w:rPr>
          <w:rFonts w:hint="eastAsia"/>
        </w:rPr>
        <w:t xml:space="preserve">　</w:t>
      </w:r>
      <w:r w:rsidR="0037581D" w:rsidRPr="0037581D">
        <w:rPr>
          <w:rFonts w:hint="eastAsia"/>
          <w:color w:val="FF0000"/>
        </w:rPr>
        <w:t>650</w:t>
      </w:r>
      <w:r w:rsidR="0044651B" w:rsidRPr="0037581D">
        <w:rPr>
          <w:rFonts w:hint="eastAsia"/>
          <w:color w:val="FF0000"/>
        </w:rPr>
        <w:t>,</w:t>
      </w:r>
      <w:r w:rsidR="0044651B" w:rsidRPr="0044651B">
        <w:rPr>
          <w:rFonts w:hint="eastAsia"/>
          <w:color w:val="FF0000"/>
        </w:rPr>
        <w:t>000</w:t>
      </w:r>
      <w:r>
        <w:rPr>
          <w:rFonts w:hint="eastAsia"/>
        </w:rPr>
        <w:t>円</w:t>
      </w:r>
    </w:p>
    <w:p w:rsidR="004B5374" w:rsidRDefault="004B5374" w:rsidP="004B5374">
      <w:pPr>
        <w:wordWrap w:val="0"/>
        <w:overflowPunct w:val="0"/>
        <w:autoSpaceDE w:val="0"/>
        <w:autoSpaceDN w:val="0"/>
      </w:pPr>
    </w:p>
    <w:p w:rsidR="004B5374" w:rsidRDefault="004B5374" w:rsidP="004B5374">
      <w:pPr>
        <w:wordWrap w:val="0"/>
        <w:overflowPunct w:val="0"/>
        <w:autoSpaceDE w:val="0"/>
        <w:autoSpaceDN w:val="0"/>
      </w:pPr>
    </w:p>
    <w:p w:rsidR="004B5374" w:rsidRDefault="004B5374" w:rsidP="004B5374">
      <w:pPr>
        <w:wordWrap w:val="0"/>
        <w:overflowPunct w:val="0"/>
        <w:autoSpaceDE w:val="0"/>
        <w:autoSpaceDN w:val="0"/>
      </w:pPr>
      <w:r>
        <w:rPr>
          <w:rFonts w:hint="eastAsia"/>
        </w:rPr>
        <w:t>２　変更の理由</w:t>
      </w:r>
    </w:p>
    <w:p w:rsidR="004B5374" w:rsidRPr="00D52328" w:rsidRDefault="004B5374" w:rsidP="004B5374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</w:rPr>
        <w:t xml:space="preserve">　</w:t>
      </w:r>
      <w:r w:rsidR="005A49FB">
        <w:rPr>
          <w:rFonts w:hint="eastAsia"/>
        </w:rPr>
        <w:t xml:space="preserve">　</w:t>
      </w:r>
      <w:r w:rsidRPr="00D52328">
        <w:rPr>
          <w:rFonts w:hint="eastAsia"/>
          <w:color w:val="FF0000"/>
        </w:rPr>
        <w:t>対象経費</w:t>
      </w:r>
      <w:r w:rsidR="00D52328" w:rsidRPr="00D52328">
        <w:rPr>
          <w:rFonts w:hint="eastAsia"/>
          <w:color w:val="FF0000"/>
        </w:rPr>
        <w:t>に</w:t>
      </w:r>
      <w:r w:rsidRPr="00D52328">
        <w:rPr>
          <w:rFonts w:hint="eastAsia"/>
          <w:color w:val="FF0000"/>
        </w:rPr>
        <w:t>減額</w:t>
      </w:r>
      <w:r w:rsidR="00D52328" w:rsidRPr="00D52328">
        <w:rPr>
          <w:rFonts w:hint="eastAsia"/>
          <w:color w:val="FF0000"/>
        </w:rPr>
        <w:t>が生じたため。</w:t>
      </w:r>
    </w:p>
    <w:p w:rsidR="00D52328" w:rsidRDefault="00D52328" w:rsidP="004B5374">
      <w:pPr>
        <w:wordWrap w:val="0"/>
        <w:overflowPunct w:val="0"/>
        <w:autoSpaceDE w:val="0"/>
        <w:autoSpaceDN w:val="0"/>
      </w:pPr>
    </w:p>
    <w:p w:rsidR="004B5374" w:rsidRDefault="004B5374" w:rsidP="004B5374">
      <w:pPr>
        <w:wordWrap w:val="0"/>
        <w:overflowPunct w:val="0"/>
        <w:autoSpaceDE w:val="0"/>
        <w:autoSpaceDN w:val="0"/>
      </w:pPr>
      <w:r>
        <w:rPr>
          <w:rFonts w:hint="eastAsia"/>
        </w:rPr>
        <w:t>３　変更計画の内容</w:t>
      </w:r>
    </w:p>
    <w:p w:rsidR="004B5374" w:rsidRPr="00D52328" w:rsidRDefault="004B5374" w:rsidP="004B5374">
      <w:pPr>
        <w:numPr>
          <w:ilvl w:val="0"/>
          <w:numId w:val="3"/>
        </w:numPr>
        <w:wordWrap w:val="0"/>
        <w:overflowPunct w:val="0"/>
        <w:autoSpaceDE w:val="0"/>
        <w:autoSpaceDN w:val="0"/>
        <w:rPr>
          <w:color w:val="FF0000"/>
        </w:rPr>
      </w:pPr>
      <w:r w:rsidRPr="00D52328">
        <w:rPr>
          <w:rFonts w:hint="eastAsia"/>
          <w:color w:val="FF0000"/>
        </w:rPr>
        <w:t>事務員設置事業について、時間外手当を抑えることができたため人件費が減額となった。</w:t>
      </w:r>
    </w:p>
    <w:p w:rsidR="004B5374" w:rsidRDefault="004B5374" w:rsidP="004B5374">
      <w:pPr>
        <w:spacing w:line="300" w:lineRule="auto"/>
      </w:pPr>
    </w:p>
    <w:p w:rsidR="004B5374" w:rsidRDefault="004B5374" w:rsidP="009D1F3B">
      <w:pPr>
        <w:spacing w:line="300" w:lineRule="auto"/>
      </w:pPr>
    </w:p>
    <w:p w:rsidR="00292B11" w:rsidRDefault="00292B11" w:rsidP="009D1F3B">
      <w:pPr>
        <w:spacing w:line="300" w:lineRule="auto"/>
      </w:pPr>
    </w:p>
    <w:p w:rsidR="00292B11" w:rsidRDefault="00292B11" w:rsidP="009D1F3B">
      <w:pPr>
        <w:spacing w:line="300" w:lineRule="auto"/>
      </w:pPr>
    </w:p>
    <w:p w:rsidR="00292B11" w:rsidRDefault="00292B11" w:rsidP="009D1F3B">
      <w:pPr>
        <w:spacing w:line="300" w:lineRule="auto"/>
      </w:pPr>
    </w:p>
    <w:p w:rsidR="00292B11" w:rsidRDefault="00292B11" w:rsidP="009D1F3B">
      <w:pPr>
        <w:spacing w:line="300" w:lineRule="auto"/>
      </w:pPr>
    </w:p>
    <w:p w:rsidR="00292B11" w:rsidRDefault="00292B11" w:rsidP="00292B11">
      <w:pPr>
        <w:wordWrap w:val="0"/>
        <w:overflowPunct w:val="0"/>
        <w:autoSpaceDE w:val="0"/>
        <w:autoSpaceDN w:val="0"/>
      </w:pPr>
    </w:p>
    <w:p w:rsidR="0037581D" w:rsidRDefault="0037581D" w:rsidP="00292B11">
      <w:pPr>
        <w:wordWrap w:val="0"/>
        <w:overflowPunct w:val="0"/>
        <w:autoSpaceDE w:val="0"/>
        <w:autoSpaceDN w:val="0"/>
        <w:ind w:right="420"/>
        <w:jc w:val="right"/>
      </w:pPr>
      <w:r>
        <w:br w:type="page"/>
      </w:r>
    </w:p>
    <w:p w:rsidR="00292B11" w:rsidRDefault="005A49FB" w:rsidP="0037581D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lastRenderedPageBreak/>
        <w:t>令和</w:t>
      </w:r>
      <w:r w:rsidR="00292B11">
        <w:rPr>
          <w:rFonts w:hint="eastAsia"/>
        </w:rPr>
        <w:t xml:space="preserve">　　年　　月　　日</w:t>
      </w:r>
    </w:p>
    <w:p w:rsidR="00292B11" w:rsidRPr="005A49FB" w:rsidRDefault="00292B11" w:rsidP="00292B11">
      <w:pPr>
        <w:overflowPunct w:val="0"/>
        <w:autoSpaceDE w:val="0"/>
        <w:autoSpaceDN w:val="0"/>
        <w:ind w:right="420"/>
        <w:jc w:val="right"/>
      </w:pPr>
    </w:p>
    <w:p w:rsidR="00292B11" w:rsidRDefault="005A49FB" w:rsidP="00292B1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令和　　</w:t>
      </w:r>
      <w:r w:rsidR="00292B11">
        <w:rPr>
          <w:rFonts w:hint="eastAsia"/>
        </w:rPr>
        <w:t>年度行政区等活動事業補助金計画変更承認申請書</w:t>
      </w:r>
    </w:p>
    <w:p w:rsidR="00292B11" w:rsidRPr="00F74396" w:rsidRDefault="00292B11" w:rsidP="00292B11">
      <w:pPr>
        <w:wordWrap w:val="0"/>
        <w:overflowPunct w:val="0"/>
        <w:autoSpaceDE w:val="0"/>
        <w:autoSpaceDN w:val="0"/>
        <w:jc w:val="center"/>
      </w:pPr>
    </w:p>
    <w:p w:rsidR="00292B11" w:rsidRDefault="00292B11" w:rsidP="00292B1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みよし市長　殿</w:t>
      </w:r>
    </w:p>
    <w:p w:rsidR="00292B11" w:rsidRDefault="00292B11" w:rsidP="00292B11">
      <w:pPr>
        <w:wordWrap w:val="0"/>
        <w:overflowPunct w:val="0"/>
        <w:autoSpaceDE w:val="0"/>
        <w:autoSpaceDN w:val="0"/>
      </w:pPr>
    </w:p>
    <w:p w:rsidR="00292B11" w:rsidRDefault="00292B11" w:rsidP="00292B11">
      <w:pPr>
        <w:overflowPunct w:val="0"/>
        <w:autoSpaceDE w:val="0"/>
        <w:autoSpaceDN w:val="0"/>
        <w:ind w:right="-1" w:firstLineChars="1200" w:firstLine="3792"/>
      </w:pPr>
      <w:r>
        <w:rPr>
          <w:rFonts w:hint="eastAsia"/>
          <w:spacing w:val="53"/>
        </w:rPr>
        <w:t>申請</w:t>
      </w:r>
      <w:r>
        <w:rPr>
          <w:rFonts w:hint="eastAsia"/>
        </w:rPr>
        <w:t xml:space="preserve">者　</w:t>
      </w:r>
    </w:p>
    <w:p w:rsidR="00292B11" w:rsidRDefault="00292B11" w:rsidP="00292B11">
      <w:pPr>
        <w:overflowPunct w:val="0"/>
        <w:autoSpaceDE w:val="0"/>
        <w:autoSpaceDN w:val="0"/>
        <w:ind w:right="-1" w:firstLineChars="600" w:firstLine="3780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</w:p>
    <w:p w:rsidR="00292B11" w:rsidRDefault="00292B11" w:rsidP="00292B11">
      <w:pPr>
        <w:ind w:right="210" w:firstLineChars="1800" w:firstLine="3780"/>
      </w:pPr>
      <w:r>
        <w:rPr>
          <w:rFonts w:hint="eastAsia"/>
        </w:rPr>
        <w:t xml:space="preserve">行政区名　</w:t>
      </w:r>
    </w:p>
    <w:p w:rsidR="00292B11" w:rsidRDefault="00292B11" w:rsidP="00292B11">
      <w:pPr>
        <w:ind w:right="210" w:firstLineChars="1800" w:firstLine="3780"/>
      </w:pPr>
      <w:r>
        <w:rPr>
          <w:rFonts w:hint="eastAsia"/>
        </w:rPr>
        <w:t xml:space="preserve">区　　長　　　　　　　　　　　　　　</w:t>
      </w:r>
    </w:p>
    <w:p w:rsidR="00292B11" w:rsidRPr="005F25FC" w:rsidRDefault="00292B11" w:rsidP="00292B11">
      <w:pPr>
        <w:overflowPunct w:val="0"/>
        <w:autoSpaceDE w:val="0"/>
        <w:autoSpaceDN w:val="0"/>
        <w:ind w:right="420"/>
        <w:jc w:val="right"/>
      </w:pPr>
    </w:p>
    <w:p w:rsidR="00292B11" w:rsidRDefault="00292B11" w:rsidP="00292B11">
      <w:pPr>
        <w:wordWrap w:val="0"/>
        <w:overflowPunct w:val="0"/>
        <w:autoSpaceDE w:val="0"/>
        <w:autoSpaceDN w:val="0"/>
        <w:ind w:right="420"/>
      </w:pPr>
    </w:p>
    <w:p w:rsidR="00292B11" w:rsidRDefault="00292B11" w:rsidP="00292B1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A49FB">
        <w:rPr>
          <w:rFonts w:hint="eastAsia"/>
        </w:rPr>
        <w:t xml:space="preserve">令和　　</w:t>
      </w:r>
      <w:r>
        <w:rPr>
          <w:rFonts w:hint="eastAsia"/>
        </w:rPr>
        <w:t>年4月1日付け</w:t>
      </w:r>
      <w:r w:rsidR="005A49FB">
        <w:rPr>
          <w:rFonts w:hint="eastAsia"/>
        </w:rPr>
        <w:t xml:space="preserve">　　</w:t>
      </w:r>
      <w:proofErr w:type="gramStart"/>
      <w:r>
        <w:rPr>
          <w:rFonts w:hint="eastAsia"/>
        </w:rPr>
        <w:t>み</w:t>
      </w:r>
      <w:proofErr w:type="gramEnd"/>
      <w:r>
        <w:rPr>
          <w:rFonts w:hint="eastAsia"/>
        </w:rPr>
        <w:t>協第　　　号で交付決定通知のあった</w:t>
      </w:r>
      <w:r w:rsidR="005A49FB">
        <w:rPr>
          <w:rFonts w:hint="eastAsia"/>
        </w:rPr>
        <w:t xml:space="preserve">令和　　</w:t>
      </w:r>
      <w:r>
        <w:rPr>
          <w:rFonts w:hint="eastAsia"/>
        </w:rPr>
        <w:t>年度行政区等活動事業補助金について、下記のとおり計画を変更したいので、みよし市補助金等交付規則第7条第1項の規定により承認されたく申請します。</w:t>
      </w:r>
    </w:p>
    <w:p w:rsidR="00292B11" w:rsidRDefault="00292B11" w:rsidP="00292B11">
      <w:pPr>
        <w:wordWrap w:val="0"/>
        <w:overflowPunct w:val="0"/>
        <w:autoSpaceDE w:val="0"/>
        <w:autoSpaceDN w:val="0"/>
        <w:ind w:left="629" w:hanging="629"/>
      </w:pPr>
    </w:p>
    <w:p w:rsidR="00292B11" w:rsidRDefault="00292B11" w:rsidP="00292B1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92B11" w:rsidRDefault="00292B11" w:rsidP="00292B11">
      <w:pPr>
        <w:wordWrap w:val="0"/>
        <w:overflowPunct w:val="0"/>
        <w:autoSpaceDE w:val="0"/>
        <w:autoSpaceDN w:val="0"/>
      </w:pPr>
    </w:p>
    <w:p w:rsidR="00292B11" w:rsidRDefault="00292B11" w:rsidP="00292B11">
      <w:pPr>
        <w:wordWrap w:val="0"/>
        <w:overflowPunct w:val="0"/>
        <w:autoSpaceDE w:val="0"/>
        <w:autoSpaceDN w:val="0"/>
      </w:pPr>
      <w:r>
        <w:rPr>
          <w:rFonts w:hint="eastAsia"/>
        </w:rPr>
        <w:t>１　補助金等変更後申請額　　金　　　　　　　　　円</w:t>
      </w:r>
    </w:p>
    <w:p w:rsidR="00292B11" w:rsidRDefault="00292B11" w:rsidP="00292B11">
      <w:pPr>
        <w:wordWrap w:val="0"/>
        <w:overflowPunct w:val="0"/>
        <w:autoSpaceDE w:val="0"/>
        <w:autoSpaceDN w:val="0"/>
      </w:pPr>
    </w:p>
    <w:p w:rsidR="00292B11" w:rsidRDefault="00292B11" w:rsidP="00292B11">
      <w:pPr>
        <w:wordWrap w:val="0"/>
        <w:overflowPunct w:val="0"/>
        <w:autoSpaceDE w:val="0"/>
        <w:autoSpaceDN w:val="0"/>
      </w:pPr>
    </w:p>
    <w:p w:rsidR="00292B11" w:rsidRDefault="00292B11" w:rsidP="00292B11">
      <w:pPr>
        <w:wordWrap w:val="0"/>
        <w:overflowPunct w:val="0"/>
        <w:autoSpaceDE w:val="0"/>
        <w:autoSpaceDN w:val="0"/>
      </w:pPr>
      <w:r>
        <w:rPr>
          <w:rFonts w:hint="eastAsia"/>
        </w:rPr>
        <w:t>２　変更の理由</w:t>
      </w:r>
    </w:p>
    <w:p w:rsidR="00292B11" w:rsidRPr="000C1372" w:rsidRDefault="00292B11" w:rsidP="00292B11">
      <w:pPr>
        <w:wordWrap w:val="0"/>
        <w:overflowPunct w:val="0"/>
        <w:autoSpaceDE w:val="0"/>
        <w:autoSpaceDN w:val="0"/>
        <w:ind w:left="420" w:hangingChars="200" w:hanging="420"/>
        <w:rPr>
          <w:color w:val="FF0000"/>
        </w:rPr>
      </w:pPr>
    </w:p>
    <w:p w:rsidR="00292B11" w:rsidRDefault="00292B11" w:rsidP="00292B11">
      <w:pPr>
        <w:wordWrap w:val="0"/>
        <w:overflowPunct w:val="0"/>
        <w:autoSpaceDE w:val="0"/>
        <w:autoSpaceDN w:val="0"/>
      </w:pPr>
    </w:p>
    <w:p w:rsidR="00292B11" w:rsidRDefault="00292B11" w:rsidP="00292B11">
      <w:pPr>
        <w:wordWrap w:val="0"/>
        <w:overflowPunct w:val="0"/>
        <w:autoSpaceDE w:val="0"/>
        <w:autoSpaceDN w:val="0"/>
      </w:pPr>
    </w:p>
    <w:p w:rsidR="00292B11" w:rsidRDefault="00292B11" w:rsidP="00292B11">
      <w:pPr>
        <w:wordWrap w:val="0"/>
        <w:overflowPunct w:val="0"/>
        <w:autoSpaceDE w:val="0"/>
        <w:autoSpaceDN w:val="0"/>
      </w:pPr>
      <w:r>
        <w:rPr>
          <w:rFonts w:hint="eastAsia"/>
        </w:rPr>
        <w:t>３　変更計画の内容</w:t>
      </w:r>
    </w:p>
    <w:p w:rsidR="00292B11" w:rsidRDefault="00292B11" w:rsidP="00292B11">
      <w:pPr>
        <w:wordWrap w:val="0"/>
        <w:overflowPunct w:val="0"/>
        <w:autoSpaceDE w:val="0"/>
        <w:autoSpaceDN w:val="0"/>
      </w:pPr>
    </w:p>
    <w:p w:rsidR="00292B11" w:rsidRDefault="00292B11" w:rsidP="00292B11">
      <w:pPr>
        <w:wordWrap w:val="0"/>
        <w:overflowPunct w:val="0"/>
        <w:autoSpaceDE w:val="0"/>
        <w:autoSpaceDN w:val="0"/>
      </w:pPr>
    </w:p>
    <w:p w:rsidR="00292B11" w:rsidRPr="000C1372" w:rsidRDefault="00292B11" w:rsidP="00292B11">
      <w:pPr>
        <w:wordWrap w:val="0"/>
        <w:overflowPunct w:val="0"/>
        <w:autoSpaceDE w:val="0"/>
        <w:autoSpaceDN w:val="0"/>
        <w:rPr>
          <w:color w:val="FF0000"/>
        </w:rPr>
      </w:pPr>
    </w:p>
    <w:p w:rsidR="00292B11" w:rsidRDefault="00292B11" w:rsidP="00292B11">
      <w:pPr>
        <w:spacing w:line="300" w:lineRule="auto"/>
      </w:pPr>
    </w:p>
    <w:p w:rsidR="00292B11" w:rsidRDefault="00292B11" w:rsidP="00292B11">
      <w:pPr>
        <w:spacing w:line="300" w:lineRule="auto"/>
      </w:pPr>
    </w:p>
    <w:p w:rsidR="00292B11" w:rsidRPr="00292B11" w:rsidRDefault="00292B11" w:rsidP="009D1F3B">
      <w:pPr>
        <w:spacing w:line="300" w:lineRule="auto"/>
      </w:pPr>
    </w:p>
    <w:sectPr w:rsidR="00292B11" w:rsidRPr="00292B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71B" w:rsidRDefault="00B8171B">
      <w:r>
        <w:separator/>
      </w:r>
    </w:p>
  </w:endnote>
  <w:endnote w:type="continuationSeparator" w:id="0">
    <w:p w:rsidR="00B8171B" w:rsidRDefault="00B8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71B" w:rsidRDefault="00B8171B">
      <w:r>
        <w:separator/>
      </w:r>
    </w:p>
  </w:footnote>
  <w:footnote w:type="continuationSeparator" w:id="0">
    <w:p w:rsidR="00B8171B" w:rsidRDefault="00B8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4DF"/>
    <w:multiLevelType w:val="hybridMultilevel"/>
    <w:tmpl w:val="10BC7370"/>
    <w:lvl w:ilvl="0" w:tplc="56D6AE3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D4D3E86"/>
    <w:multiLevelType w:val="hybridMultilevel"/>
    <w:tmpl w:val="BEDCA52A"/>
    <w:lvl w:ilvl="0" w:tplc="241A7E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0516D8"/>
    <w:multiLevelType w:val="hybridMultilevel"/>
    <w:tmpl w:val="2618ADB6"/>
    <w:lvl w:ilvl="0" w:tplc="818EBBE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39"/>
    <w:rsid w:val="0000579F"/>
    <w:rsid w:val="0007333C"/>
    <w:rsid w:val="000C1372"/>
    <w:rsid w:val="00104175"/>
    <w:rsid w:val="001F1DF8"/>
    <w:rsid w:val="002333E0"/>
    <w:rsid w:val="00292B11"/>
    <w:rsid w:val="002C47EE"/>
    <w:rsid w:val="00302A0B"/>
    <w:rsid w:val="0037581D"/>
    <w:rsid w:val="0038218C"/>
    <w:rsid w:val="00384620"/>
    <w:rsid w:val="003B1839"/>
    <w:rsid w:val="003F08A7"/>
    <w:rsid w:val="0044651B"/>
    <w:rsid w:val="004561A3"/>
    <w:rsid w:val="00456BEF"/>
    <w:rsid w:val="004B5374"/>
    <w:rsid w:val="00536254"/>
    <w:rsid w:val="00565005"/>
    <w:rsid w:val="005A171E"/>
    <w:rsid w:val="005A49FB"/>
    <w:rsid w:val="005C7728"/>
    <w:rsid w:val="005E4D51"/>
    <w:rsid w:val="005F25FC"/>
    <w:rsid w:val="0061573B"/>
    <w:rsid w:val="006758D5"/>
    <w:rsid w:val="006D582F"/>
    <w:rsid w:val="007141C7"/>
    <w:rsid w:val="00754F63"/>
    <w:rsid w:val="00805202"/>
    <w:rsid w:val="0080559A"/>
    <w:rsid w:val="00823CCD"/>
    <w:rsid w:val="00877F82"/>
    <w:rsid w:val="008B0C89"/>
    <w:rsid w:val="009D1F3B"/>
    <w:rsid w:val="009D50D4"/>
    <w:rsid w:val="009E2715"/>
    <w:rsid w:val="009F0ED8"/>
    <w:rsid w:val="00A07BF5"/>
    <w:rsid w:val="00A4122A"/>
    <w:rsid w:val="00A57325"/>
    <w:rsid w:val="00A845F7"/>
    <w:rsid w:val="00AB4756"/>
    <w:rsid w:val="00AD109E"/>
    <w:rsid w:val="00B8171B"/>
    <w:rsid w:val="00BC1079"/>
    <w:rsid w:val="00BF069A"/>
    <w:rsid w:val="00C3373D"/>
    <w:rsid w:val="00C375F8"/>
    <w:rsid w:val="00C56BAE"/>
    <w:rsid w:val="00CC0445"/>
    <w:rsid w:val="00D52328"/>
    <w:rsid w:val="00D92759"/>
    <w:rsid w:val="00D93DFC"/>
    <w:rsid w:val="00F63B8C"/>
    <w:rsid w:val="00F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FB6449"/>
  <w15:chartTrackingRefBased/>
  <w15:docId w15:val="{3C2689E9-E281-4252-8E6D-36A2DE11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alloon Text"/>
    <w:basedOn w:val="a"/>
    <w:semiHidden/>
    <w:rsid w:val="00A573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4</TotalTime>
  <Pages>2</Pages>
  <Words>436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農崎　千佳</cp:lastModifiedBy>
  <cp:revision>4</cp:revision>
  <cp:lastPrinted>2013-01-07T05:00:00Z</cp:lastPrinted>
  <dcterms:created xsi:type="dcterms:W3CDTF">2020-03-05T01:03:00Z</dcterms:created>
  <dcterms:modified xsi:type="dcterms:W3CDTF">2023-03-28T01:03:00Z</dcterms:modified>
</cp:coreProperties>
</file>