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C881" w14:textId="77777777" w:rsidR="006968BE" w:rsidRDefault="006968B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3B70A2D" w14:textId="77777777" w:rsidR="006968BE" w:rsidRDefault="006968BE"/>
    <w:p w14:paraId="500E505D" w14:textId="77777777" w:rsidR="006968BE" w:rsidRDefault="006968BE">
      <w:pPr>
        <w:jc w:val="right"/>
      </w:pPr>
      <w:r>
        <w:rPr>
          <w:rFonts w:hint="eastAsia"/>
        </w:rPr>
        <w:t xml:space="preserve">年　　月　　日　　</w:t>
      </w:r>
    </w:p>
    <w:p w14:paraId="502DEEE7" w14:textId="77777777" w:rsidR="006968BE" w:rsidRDefault="006968BE"/>
    <w:p w14:paraId="0D32FC12" w14:textId="77777777" w:rsidR="006968BE" w:rsidRDefault="006968BE">
      <w:pPr>
        <w:jc w:val="center"/>
      </w:pPr>
      <w:r>
        <w:rPr>
          <w:rFonts w:hint="eastAsia"/>
        </w:rPr>
        <w:t>障</w:t>
      </w:r>
      <w:r w:rsidR="008B2E58">
        <w:rPr>
          <w:rFonts w:hint="eastAsia"/>
        </w:rPr>
        <w:t>がい</w:t>
      </w:r>
      <w:r>
        <w:rPr>
          <w:rFonts w:hint="eastAsia"/>
        </w:rPr>
        <w:t>者等住宅改修費支給申請書</w:t>
      </w:r>
    </w:p>
    <w:p w14:paraId="77FD0472" w14:textId="77777777" w:rsidR="006968BE" w:rsidRDefault="006968BE"/>
    <w:p w14:paraId="40A07550" w14:textId="1F9E2DE4" w:rsidR="006968BE" w:rsidRDefault="006968BE">
      <w:r>
        <w:rPr>
          <w:rFonts w:hint="eastAsia"/>
        </w:rPr>
        <w:t xml:space="preserve">　</w:t>
      </w:r>
      <w:r w:rsidR="00836B5B">
        <w:rPr>
          <w:rFonts w:hint="eastAsia"/>
        </w:rPr>
        <w:t>（宛先）みよし市長</w:t>
      </w:r>
    </w:p>
    <w:p w14:paraId="66C1471E" w14:textId="77777777" w:rsidR="006968BE" w:rsidRDefault="006968BE"/>
    <w:p w14:paraId="1FD22790" w14:textId="77777777" w:rsidR="006968BE" w:rsidRDefault="006968B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14:paraId="5C4474BC" w14:textId="77777777" w:rsidR="006968BE" w:rsidRDefault="006968BE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14:paraId="493F3DB1" w14:textId="77777777" w:rsidR="006968BE" w:rsidRDefault="006968B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</w:t>
      </w:r>
      <w:r w:rsidR="00B82CB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A2E90A3" w14:textId="77777777" w:rsidR="006968BE" w:rsidRDefault="006968BE"/>
    <w:p w14:paraId="076F6ED2" w14:textId="77777777" w:rsidR="006968BE" w:rsidRDefault="006968BE">
      <w:r>
        <w:rPr>
          <w:rFonts w:hint="eastAsia"/>
        </w:rPr>
        <w:t xml:space="preserve">　障</w:t>
      </w:r>
      <w:r w:rsidR="008B2E58">
        <w:rPr>
          <w:rFonts w:hint="eastAsia"/>
        </w:rPr>
        <w:t>がい</w:t>
      </w:r>
      <w:r>
        <w:rPr>
          <w:rFonts w:hint="eastAsia"/>
        </w:rPr>
        <w:t>者等住宅改修費の支給を受けたいので、みよし市障</w:t>
      </w:r>
      <w:r w:rsidR="008B2E58">
        <w:rPr>
          <w:rFonts w:hint="eastAsia"/>
        </w:rPr>
        <w:t>がい</w:t>
      </w:r>
      <w:r>
        <w:rPr>
          <w:rFonts w:hint="eastAsia"/>
        </w:rPr>
        <w:t>者等住宅改修費支給要綱第</w:t>
      </w:r>
      <w:r>
        <w:t>5</w:t>
      </w:r>
      <w:r>
        <w:rPr>
          <w:rFonts w:hint="eastAsia"/>
        </w:rPr>
        <w:t>条の規定に基づき、</w:t>
      </w:r>
      <w:r w:rsidR="007440B6">
        <w:rPr>
          <w:rFonts w:hint="eastAsia"/>
        </w:rPr>
        <w:t>下記のとおり関係書類を添えて申請します</w:t>
      </w:r>
      <w:r>
        <w:rPr>
          <w:rFonts w:hint="eastAsia"/>
        </w:rPr>
        <w:t>。</w:t>
      </w:r>
    </w:p>
    <w:p w14:paraId="58FB2B34" w14:textId="77777777" w:rsidR="006968BE" w:rsidRDefault="006968BE"/>
    <w:p w14:paraId="36B55D95" w14:textId="77777777" w:rsidR="006968BE" w:rsidRDefault="006968BE"/>
    <w:p w14:paraId="66D3E1FC" w14:textId="77777777" w:rsidR="006968BE" w:rsidRDefault="006968BE">
      <w:pPr>
        <w:jc w:val="center"/>
      </w:pPr>
      <w:r>
        <w:rPr>
          <w:rFonts w:hint="eastAsia"/>
        </w:rPr>
        <w:t>記</w:t>
      </w:r>
    </w:p>
    <w:p w14:paraId="69917DFA" w14:textId="77777777" w:rsidR="006968BE" w:rsidRDefault="006968BE"/>
    <w:p w14:paraId="0D9ABC36" w14:textId="77777777" w:rsidR="006968BE" w:rsidRDefault="006968BE"/>
    <w:p w14:paraId="043315AC" w14:textId="77777777" w:rsidR="006968BE" w:rsidRDefault="006968BE">
      <w:r>
        <w:rPr>
          <w:rFonts w:hint="eastAsia"/>
        </w:rPr>
        <w:t>事業計画</w:t>
      </w:r>
    </w:p>
    <w:p w14:paraId="36D327D9" w14:textId="77777777" w:rsidR="006968BE" w:rsidRDefault="006968BE"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目</w:t>
      </w:r>
      <w:r>
        <w:rPr>
          <w:rFonts w:hint="eastAsia"/>
        </w:rPr>
        <w:t>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150"/>
        <w:gridCol w:w="3465"/>
      </w:tblGrid>
      <w:tr w:rsidR="006968BE" w14:paraId="4D64D548" w14:textId="77777777">
        <w:trPr>
          <w:cantSplit/>
          <w:trHeight w:val="300"/>
        </w:trPr>
        <w:tc>
          <w:tcPr>
            <w:tcW w:w="5040" w:type="dxa"/>
            <w:gridSpan w:val="2"/>
            <w:vAlign w:val="center"/>
          </w:tcPr>
          <w:p w14:paraId="5DAC8ACB" w14:textId="77777777" w:rsidR="006968BE" w:rsidRDefault="001E60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7B7E115" wp14:editId="5442B799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0</wp:posOffset>
                      </wp:positionV>
                      <wp:extent cx="148590" cy="63436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" cy="634365"/>
                              </a:xfrm>
                              <a:prstGeom prst="rightBrace">
                                <a:avLst>
                                  <a:gd name="adj1" fmla="val 35577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F74F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236.25pt;margin-top:0;width:11.7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" o:allowincell="f" strokeweight=".5pt"/>
                  </w:pict>
                </mc:Fallback>
              </mc:AlternateContent>
            </w:r>
            <w:r w:rsidR="006968BE">
              <w:rPr>
                <w:rFonts w:hint="eastAsia"/>
              </w:rPr>
              <w:t xml:space="preserve">　　　　　高齢者　</w:t>
            </w:r>
            <w:r w:rsidR="006968BE">
              <w:t>(</w:t>
            </w:r>
            <w:r w:rsidR="006968BE">
              <w:rPr>
                <w:rFonts w:hint="eastAsia"/>
              </w:rPr>
              <w:t>要支援</w:t>
            </w:r>
            <w:r w:rsidR="006968BE">
              <w:rPr>
                <w:rFonts w:hint="eastAsia"/>
                <w:u w:val="single"/>
              </w:rPr>
              <w:t xml:space="preserve">　　</w:t>
            </w:r>
            <w:r w:rsidR="006968BE">
              <w:rPr>
                <w:rFonts w:hint="eastAsia"/>
              </w:rPr>
              <w:t>・要介護</w:t>
            </w:r>
            <w:r w:rsidR="006968BE">
              <w:rPr>
                <w:rFonts w:hint="eastAsia"/>
                <w:u w:val="single"/>
              </w:rPr>
              <w:t xml:space="preserve">　　</w:t>
            </w:r>
            <w:r w:rsidR="006968BE">
              <w:t>)</w:t>
            </w:r>
          </w:p>
        </w:tc>
        <w:tc>
          <w:tcPr>
            <w:tcW w:w="3465" w:type="dxa"/>
            <w:vMerge w:val="restart"/>
            <w:vAlign w:val="center"/>
          </w:tcPr>
          <w:p w14:paraId="3F557B37" w14:textId="77777777" w:rsidR="006968BE" w:rsidRDefault="006968BE">
            <w:r>
              <w:rPr>
                <w:rFonts w:hint="eastAsia"/>
              </w:rPr>
              <w:t>の自立した生活の維持拡大を図るため。</w:t>
            </w:r>
          </w:p>
        </w:tc>
      </w:tr>
      <w:tr w:rsidR="006968BE" w14:paraId="0F7EAE5D" w14:textId="77777777">
        <w:trPr>
          <w:cantSplit/>
          <w:trHeight w:val="711"/>
        </w:trPr>
        <w:tc>
          <w:tcPr>
            <w:tcW w:w="1890" w:type="dxa"/>
            <w:vAlign w:val="center"/>
          </w:tcPr>
          <w:p w14:paraId="3056FF01" w14:textId="77777777" w:rsidR="006968BE" w:rsidRDefault="001E602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8A41AD" wp14:editId="39063C33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12700</wp:posOffset>
                      </wp:positionV>
                      <wp:extent cx="1642110" cy="40259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110" cy="402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6E5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93.75pt;margin-top:1pt;width:129.3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" o:allowincell="f" strokeweight=".5pt"/>
                  </w:pict>
                </mc:Fallback>
              </mc:AlternateContent>
            </w:r>
            <w:r w:rsidR="006968BE">
              <w:rPr>
                <w:rFonts w:hint="eastAsia"/>
              </w:rPr>
              <w:t>障害者</w:t>
            </w:r>
          </w:p>
        </w:tc>
        <w:tc>
          <w:tcPr>
            <w:tcW w:w="3150" w:type="dxa"/>
            <w:vAlign w:val="center"/>
          </w:tcPr>
          <w:p w14:paraId="148186A8" w14:textId="77777777" w:rsidR="006968BE" w:rsidRDefault="006968BE">
            <w:r>
              <w:rPr>
                <w:rFonts w:hint="eastAsia"/>
              </w:rPr>
              <w:t>身体障害者手帳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級</w:t>
            </w:r>
          </w:p>
          <w:p w14:paraId="4817A4D6" w14:textId="77777777" w:rsidR="006968BE" w:rsidRDefault="006968BE">
            <w:r>
              <w:rPr>
                <w:rFonts w:hint="eastAsia"/>
              </w:rPr>
              <w:t xml:space="preserve">　下肢・体幹・視覚</w:t>
            </w:r>
          </w:p>
        </w:tc>
        <w:tc>
          <w:tcPr>
            <w:tcW w:w="3465" w:type="dxa"/>
            <w:vMerge/>
          </w:tcPr>
          <w:p w14:paraId="4E1B7C5C" w14:textId="77777777" w:rsidR="006968BE" w:rsidRDefault="006968BE"/>
        </w:tc>
      </w:tr>
    </w:tbl>
    <w:p w14:paraId="09F3F091" w14:textId="77777777" w:rsidR="006968BE" w:rsidRDefault="006968BE"/>
    <w:p w14:paraId="6E60A8CA" w14:textId="77777777" w:rsidR="006968BE" w:rsidRDefault="006968BE">
      <w:r>
        <w:t xml:space="preserve"> </w:t>
      </w: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対象者氏名</w:t>
      </w:r>
      <w:r>
        <w:rPr>
          <w:rFonts w:hint="eastAsia"/>
          <w:u w:val="single"/>
        </w:rPr>
        <w:t xml:space="preserve">　　　　　　　　　　　</w:t>
      </w:r>
      <w:r>
        <w:t>)</w:t>
      </w:r>
    </w:p>
    <w:p w14:paraId="0D383D7B" w14:textId="77777777" w:rsidR="006968BE" w:rsidRDefault="006968BE"/>
    <w:p w14:paraId="419B40F8" w14:textId="77777777" w:rsidR="006968BE" w:rsidRDefault="006968BE"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 xml:space="preserve">　事業内容</w:t>
      </w:r>
    </w:p>
    <w:p w14:paraId="7C184727" w14:textId="77777777" w:rsidR="006968BE" w:rsidRDefault="006968BE">
      <w:r>
        <w:rPr>
          <w:rFonts w:hint="eastAsia"/>
        </w:rPr>
        <w:t xml:space="preserve">　　　　　別紙のとおり</w:t>
      </w:r>
      <w:r>
        <w:t>(</w:t>
      </w:r>
      <w:r>
        <w:rPr>
          <w:rFonts w:hint="eastAsia"/>
        </w:rPr>
        <w:t>事業計画の概要を添付すること。</w:t>
      </w:r>
      <w:r>
        <w:t>)</w:t>
      </w:r>
    </w:p>
    <w:p w14:paraId="4A6E93EF" w14:textId="77777777" w:rsidR="006968BE" w:rsidRDefault="006968BE">
      <w:r>
        <w:br w:type="page"/>
      </w:r>
      <w:r>
        <w:rPr>
          <w:rFonts w:hint="eastAsia"/>
          <w:spacing w:val="105"/>
        </w:rPr>
        <w:lastRenderedPageBreak/>
        <w:t>別</w:t>
      </w:r>
      <w:r>
        <w:rPr>
          <w:rFonts w:hint="eastAsia"/>
        </w:rPr>
        <w:t>紙</w:t>
      </w:r>
    </w:p>
    <w:p w14:paraId="0F2E1FE7" w14:textId="77777777" w:rsidR="006968BE" w:rsidRDefault="006968BE"/>
    <w:p w14:paraId="778A9FDB" w14:textId="77777777" w:rsidR="006968BE" w:rsidRDefault="006968BE">
      <w:pPr>
        <w:jc w:val="center"/>
      </w:pPr>
      <w:r>
        <w:rPr>
          <w:rFonts w:hint="eastAsia"/>
          <w:spacing w:val="140"/>
        </w:rPr>
        <w:t>事業計画の概</w:t>
      </w:r>
      <w:r>
        <w:rPr>
          <w:rFonts w:hint="eastAsia"/>
        </w:rPr>
        <w:t>要</w:t>
      </w:r>
    </w:p>
    <w:p w14:paraId="1C238494" w14:textId="77777777" w:rsidR="006968BE" w:rsidRDefault="006968B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6195"/>
      </w:tblGrid>
      <w:tr w:rsidR="006968BE" w14:paraId="17B1CF79" w14:textId="77777777"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14:paraId="19A1EA86" w14:textId="77777777" w:rsidR="006968BE" w:rsidRDefault="006968BE">
            <w:pPr>
              <w:jc w:val="center"/>
            </w:pPr>
            <w:r>
              <w:rPr>
                <w:rFonts w:hint="eastAsia"/>
                <w:spacing w:val="41"/>
              </w:rPr>
              <w:t>支給対象施</w:t>
            </w:r>
            <w:r>
              <w:rPr>
                <w:rFonts w:hint="eastAsia"/>
              </w:rPr>
              <w:t>設</w:t>
            </w:r>
          </w:p>
        </w:tc>
        <w:tc>
          <w:tcPr>
            <w:tcW w:w="1680" w:type="dxa"/>
            <w:vAlign w:val="center"/>
          </w:tcPr>
          <w:p w14:paraId="73AED877" w14:textId="77777777" w:rsidR="006968BE" w:rsidRDefault="006968BE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195" w:type="dxa"/>
          </w:tcPr>
          <w:p w14:paraId="15B33981" w14:textId="77777777" w:rsidR="006968BE" w:rsidRDefault="006968BE">
            <w:r>
              <w:rPr>
                <w:rFonts w:hint="eastAsia"/>
              </w:rPr>
              <w:t xml:space="preserve">　</w:t>
            </w:r>
          </w:p>
        </w:tc>
      </w:tr>
      <w:tr w:rsidR="006968BE" w14:paraId="3E097B06" w14:textId="77777777">
        <w:trPr>
          <w:cantSplit/>
          <w:trHeight w:val="600"/>
        </w:trPr>
        <w:tc>
          <w:tcPr>
            <w:tcW w:w="630" w:type="dxa"/>
            <w:vMerge/>
          </w:tcPr>
          <w:p w14:paraId="1B7124FC" w14:textId="77777777" w:rsidR="006968BE" w:rsidRDefault="006968BE"/>
        </w:tc>
        <w:tc>
          <w:tcPr>
            <w:tcW w:w="1680" w:type="dxa"/>
            <w:vAlign w:val="center"/>
          </w:tcPr>
          <w:p w14:paraId="5EA48AB9" w14:textId="77777777" w:rsidR="006968BE" w:rsidRDefault="006968BE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6195" w:type="dxa"/>
          </w:tcPr>
          <w:p w14:paraId="696AB75E" w14:textId="77777777" w:rsidR="006968BE" w:rsidRDefault="006968BE">
            <w:r>
              <w:rPr>
                <w:rFonts w:hint="eastAsia"/>
              </w:rPr>
              <w:t xml:space="preserve">　</w:t>
            </w:r>
          </w:p>
        </w:tc>
      </w:tr>
      <w:tr w:rsidR="006968BE" w14:paraId="30A47B5D" w14:textId="77777777">
        <w:trPr>
          <w:cantSplit/>
          <w:trHeight w:val="600"/>
        </w:trPr>
        <w:tc>
          <w:tcPr>
            <w:tcW w:w="630" w:type="dxa"/>
            <w:vMerge/>
          </w:tcPr>
          <w:p w14:paraId="0CC161E9" w14:textId="77777777" w:rsidR="006968BE" w:rsidRDefault="006968BE"/>
        </w:tc>
        <w:tc>
          <w:tcPr>
            <w:tcW w:w="1680" w:type="dxa"/>
            <w:vAlign w:val="center"/>
          </w:tcPr>
          <w:p w14:paraId="71D5DB1E" w14:textId="77777777" w:rsidR="006968BE" w:rsidRDefault="006968BE">
            <w:pPr>
              <w:jc w:val="center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6195" w:type="dxa"/>
          </w:tcPr>
          <w:p w14:paraId="344405EF" w14:textId="77777777" w:rsidR="006968BE" w:rsidRDefault="006968BE">
            <w:r>
              <w:rPr>
                <w:rFonts w:hint="eastAsia"/>
              </w:rPr>
              <w:t xml:space="preserve">　</w:t>
            </w:r>
          </w:p>
        </w:tc>
      </w:tr>
      <w:tr w:rsidR="006968BE" w14:paraId="21ED351D" w14:textId="77777777">
        <w:trPr>
          <w:cantSplit/>
          <w:trHeight w:val="600"/>
        </w:trPr>
        <w:tc>
          <w:tcPr>
            <w:tcW w:w="2310" w:type="dxa"/>
            <w:gridSpan w:val="2"/>
            <w:vAlign w:val="center"/>
          </w:tcPr>
          <w:p w14:paraId="311D7AF3" w14:textId="77777777" w:rsidR="006968BE" w:rsidRDefault="006968BE">
            <w:pPr>
              <w:ind w:left="158" w:right="158"/>
              <w:jc w:val="center"/>
            </w:pPr>
            <w:r>
              <w:rPr>
                <w:rFonts w:hint="eastAsia"/>
                <w:spacing w:val="78"/>
              </w:rPr>
              <w:t>支給事業</w:t>
            </w:r>
            <w:r>
              <w:rPr>
                <w:rFonts w:hint="eastAsia"/>
              </w:rPr>
              <w:t>の工事完了予定日</w:t>
            </w:r>
          </w:p>
        </w:tc>
        <w:tc>
          <w:tcPr>
            <w:tcW w:w="6195" w:type="dxa"/>
            <w:vAlign w:val="center"/>
          </w:tcPr>
          <w:p w14:paraId="53027FC9" w14:textId="77777777" w:rsidR="006968BE" w:rsidRDefault="006968BE">
            <w:r>
              <w:rPr>
                <w:rFonts w:hint="eastAsia"/>
              </w:rPr>
              <w:t xml:space="preserve">　　　　　　年　　月　　日　</w:t>
            </w:r>
            <w:r>
              <w:t>(</w:t>
            </w:r>
            <w:r>
              <w:rPr>
                <w:rFonts w:hint="eastAsia"/>
              </w:rPr>
              <w:t>工期　　　日間</w:t>
            </w:r>
            <w:r>
              <w:t>)</w:t>
            </w:r>
          </w:p>
        </w:tc>
      </w:tr>
      <w:tr w:rsidR="006968BE" w14:paraId="5B5C3B3A" w14:textId="77777777">
        <w:trPr>
          <w:cantSplit/>
          <w:trHeight w:val="600"/>
        </w:trPr>
        <w:tc>
          <w:tcPr>
            <w:tcW w:w="2310" w:type="dxa"/>
            <w:gridSpan w:val="2"/>
            <w:vAlign w:val="center"/>
          </w:tcPr>
          <w:p w14:paraId="241B4D03" w14:textId="77777777" w:rsidR="006968BE" w:rsidRDefault="006968BE">
            <w:pPr>
              <w:ind w:left="158" w:right="158"/>
              <w:jc w:val="center"/>
              <w:rPr>
                <w:spacing w:val="78"/>
              </w:rPr>
            </w:pPr>
            <w:r>
              <w:rPr>
                <w:rFonts w:hint="eastAsia"/>
              </w:rPr>
              <w:t>見積もり金額</w:t>
            </w:r>
          </w:p>
        </w:tc>
        <w:tc>
          <w:tcPr>
            <w:tcW w:w="6195" w:type="dxa"/>
            <w:vAlign w:val="center"/>
          </w:tcPr>
          <w:p w14:paraId="46663DC3" w14:textId="77777777" w:rsidR="006968BE" w:rsidRDefault="006968BE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6968BE" w14:paraId="723A74DB" w14:textId="77777777">
        <w:trPr>
          <w:cantSplit/>
          <w:trHeight w:val="1961"/>
        </w:trPr>
        <w:tc>
          <w:tcPr>
            <w:tcW w:w="2310" w:type="dxa"/>
            <w:gridSpan w:val="2"/>
            <w:vAlign w:val="center"/>
          </w:tcPr>
          <w:p w14:paraId="7C5914A8" w14:textId="77777777" w:rsidR="006968BE" w:rsidRDefault="006968BE">
            <w:pPr>
              <w:ind w:left="158" w:right="158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95" w:type="dxa"/>
            <w:vAlign w:val="center"/>
          </w:tcPr>
          <w:p w14:paraId="007A6327" w14:textId="77777777" w:rsidR="006968BE" w:rsidRDefault="006968BE">
            <w:r>
              <w:rPr>
                <w:rFonts w:hint="eastAsia"/>
              </w:rPr>
              <w:t xml:space="preserve">　</w:t>
            </w:r>
          </w:p>
        </w:tc>
      </w:tr>
    </w:tbl>
    <w:p w14:paraId="47A1DD69" w14:textId="77777777" w:rsidR="006968BE" w:rsidRDefault="006968BE"/>
    <w:sectPr w:rsidR="006968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3309" w14:textId="77777777" w:rsidR="00205C03" w:rsidRDefault="00205C03" w:rsidP="00764BAA">
      <w:r>
        <w:separator/>
      </w:r>
    </w:p>
  </w:endnote>
  <w:endnote w:type="continuationSeparator" w:id="0">
    <w:p w14:paraId="001EE6A9" w14:textId="77777777" w:rsidR="00205C03" w:rsidRDefault="00205C03" w:rsidP="0076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C5AF" w14:textId="77777777" w:rsidR="00205C03" w:rsidRDefault="00205C03" w:rsidP="00764BAA">
      <w:r>
        <w:separator/>
      </w:r>
    </w:p>
  </w:footnote>
  <w:footnote w:type="continuationSeparator" w:id="0">
    <w:p w14:paraId="698C25EC" w14:textId="77777777" w:rsidR="00205C03" w:rsidRDefault="00205C03" w:rsidP="0076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BE"/>
    <w:rsid w:val="001E602E"/>
    <w:rsid w:val="00205C03"/>
    <w:rsid w:val="00212EBA"/>
    <w:rsid w:val="006968BE"/>
    <w:rsid w:val="007440B6"/>
    <w:rsid w:val="00764BAA"/>
    <w:rsid w:val="00836B5B"/>
    <w:rsid w:val="008B2E58"/>
    <w:rsid w:val="00932A3D"/>
    <w:rsid w:val="00B82CB4"/>
    <w:rsid w:val="00C12238"/>
    <w:rsid w:val="00C75FF1"/>
    <w:rsid w:val="00C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451CD"/>
  <w14:defaultImageDpi w14:val="0"/>
  <w15:docId w15:val="{62FB4B7F-C89F-47B1-B084-011079B8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2</Pages>
  <Words>265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愛理</dc:creator>
  <cp:keywords/>
  <dc:description/>
  <cp:lastModifiedBy>弘島 史都</cp:lastModifiedBy>
  <cp:revision>4</cp:revision>
  <cp:lastPrinted>2016-07-08T02:29:00Z</cp:lastPrinted>
  <dcterms:created xsi:type="dcterms:W3CDTF">2024-05-29T01:33:00Z</dcterms:created>
  <dcterms:modified xsi:type="dcterms:W3CDTF">2025-12-23T08:37:00Z</dcterms:modified>
</cp:coreProperties>
</file>