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DD72" w14:textId="77777777" w:rsidR="00EA7370" w:rsidRDefault="00EA7370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09674A8A" w14:textId="77777777" w:rsidR="00EA7370" w:rsidRDefault="00EA7370"/>
    <w:p w14:paraId="5AA347CE" w14:textId="77777777" w:rsidR="00EA7370" w:rsidRDefault="00EA7370">
      <w:pPr>
        <w:jc w:val="right"/>
      </w:pPr>
      <w:r>
        <w:rPr>
          <w:rFonts w:hint="eastAsia"/>
        </w:rPr>
        <w:t xml:space="preserve">　　年　　月　　日　　</w:t>
      </w:r>
    </w:p>
    <w:p w14:paraId="4506821A" w14:textId="77777777" w:rsidR="00EA7370" w:rsidRDefault="00EA7370"/>
    <w:p w14:paraId="25B9F83D" w14:textId="77777777" w:rsidR="00EA7370" w:rsidRDefault="00EA7370">
      <w:pPr>
        <w:jc w:val="center"/>
      </w:pPr>
      <w:r>
        <w:rPr>
          <w:rFonts w:hint="eastAsia"/>
        </w:rPr>
        <w:t>工事完了報告書</w:t>
      </w:r>
    </w:p>
    <w:p w14:paraId="6A74F900" w14:textId="77777777" w:rsidR="00EA7370" w:rsidRDefault="00EA7370"/>
    <w:p w14:paraId="248161B9" w14:textId="6EEEAFF8" w:rsidR="00EA7370" w:rsidRDefault="00EA7370">
      <w:r>
        <w:rPr>
          <w:rFonts w:hint="eastAsia"/>
        </w:rPr>
        <w:t xml:space="preserve">　</w:t>
      </w:r>
      <w:r w:rsidR="009037F6">
        <w:rPr>
          <w:rFonts w:hint="eastAsia"/>
        </w:rPr>
        <w:t>（宛先）みよし市長</w:t>
      </w:r>
    </w:p>
    <w:p w14:paraId="128EBF31" w14:textId="77777777" w:rsidR="00EA7370" w:rsidRDefault="00EA7370"/>
    <w:p w14:paraId="09496B22" w14:textId="77777777" w:rsidR="00EA7370" w:rsidRDefault="00EA7370">
      <w:pPr>
        <w:jc w:val="right"/>
      </w:pPr>
      <w:r>
        <w:rPr>
          <w:rFonts w:hint="eastAsia"/>
        </w:rPr>
        <w:t>住所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</w:p>
    <w:p w14:paraId="609FB0E5" w14:textId="77777777" w:rsidR="00EA7370" w:rsidRDefault="00EA7370"/>
    <w:p w14:paraId="69522E36" w14:textId="77777777" w:rsidR="00EA7370" w:rsidRDefault="00EA7370">
      <w:pPr>
        <w:jc w:val="right"/>
      </w:pPr>
      <w:r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</w:t>
      </w:r>
      <w:r w:rsidR="007B3E3F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</w:p>
    <w:p w14:paraId="10C3B279" w14:textId="77777777" w:rsidR="00EA7370" w:rsidRDefault="00EA7370"/>
    <w:p w14:paraId="3EA2922A" w14:textId="77777777" w:rsidR="00EA7370" w:rsidRDefault="00EA7370">
      <w:r>
        <w:rPr>
          <w:rFonts w:hint="eastAsia"/>
        </w:rPr>
        <w:t xml:space="preserve">　</w:t>
      </w:r>
      <w:r w:rsidR="005C59D3">
        <w:rPr>
          <w:rFonts w:hint="eastAsia"/>
        </w:rPr>
        <w:t xml:space="preserve">　　</w:t>
      </w:r>
      <w:r>
        <w:rPr>
          <w:rFonts w:hint="eastAsia"/>
        </w:rPr>
        <w:t xml:space="preserve">　　年　　</w:t>
      </w:r>
      <w:r w:rsidR="007770A2">
        <w:rPr>
          <w:rFonts w:hint="eastAsia"/>
        </w:rPr>
        <w:t xml:space="preserve">月　　日付け、　　</w:t>
      </w:r>
      <w:r>
        <w:rPr>
          <w:rFonts w:hint="eastAsia"/>
        </w:rPr>
        <w:t>第　　　　号で決定のありました工事を完了したので障</w:t>
      </w:r>
      <w:r w:rsidR="00660440">
        <w:rPr>
          <w:rFonts w:hint="eastAsia"/>
        </w:rPr>
        <w:t>がい</w:t>
      </w:r>
      <w:r>
        <w:rPr>
          <w:rFonts w:hint="eastAsia"/>
        </w:rPr>
        <w:t>者等住宅改修費支給要綱第</w:t>
      </w:r>
      <w:r>
        <w:t>8</w:t>
      </w:r>
      <w:r>
        <w:rPr>
          <w:rFonts w:hint="eastAsia"/>
        </w:rPr>
        <w:t>条により</w:t>
      </w:r>
      <w:r w:rsidR="007770A2">
        <w:rPr>
          <w:rFonts w:hint="eastAsia"/>
        </w:rPr>
        <w:t>、下記のとおり関係書類を添えて報告します</w:t>
      </w:r>
      <w:r>
        <w:rPr>
          <w:rFonts w:hint="eastAsia"/>
        </w:rPr>
        <w:t>。</w:t>
      </w:r>
    </w:p>
    <w:p w14:paraId="7DCE36A9" w14:textId="77777777" w:rsidR="00EA7370" w:rsidRDefault="00EA7370"/>
    <w:p w14:paraId="6B13F6B1" w14:textId="77777777" w:rsidR="00EA7370" w:rsidRDefault="00EA7370"/>
    <w:p w14:paraId="77EBC388" w14:textId="77777777" w:rsidR="00EA7370" w:rsidRDefault="00EA7370">
      <w:pPr>
        <w:jc w:val="center"/>
      </w:pPr>
      <w:r>
        <w:rPr>
          <w:rFonts w:hint="eastAsia"/>
        </w:rPr>
        <w:t>記</w:t>
      </w:r>
    </w:p>
    <w:p w14:paraId="2AB93384" w14:textId="77777777" w:rsidR="00EA7370" w:rsidRDefault="00EA7370"/>
    <w:p w14:paraId="1DFA1337" w14:textId="77777777" w:rsidR="00EA7370" w:rsidRDefault="00EA7370"/>
    <w:p w14:paraId="1DBFEAAB" w14:textId="77777777" w:rsidR="00EA7370" w:rsidRDefault="00EA7370">
      <w:r>
        <w:rPr>
          <w:rFonts w:hint="eastAsia"/>
        </w:rPr>
        <w:t>工事完了年月日</w:t>
      </w:r>
    </w:p>
    <w:p w14:paraId="669A52BF" w14:textId="77777777" w:rsidR="00EA7370" w:rsidRDefault="00EA7370"/>
    <w:p w14:paraId="4965652B" w14:textId="77777777" w:rsidR="00EA7370" w:rsidRDefault="00EA7370">
      <w:r>
        <w:rPr>
          <w:rFonts w:hint="eastAsia"/>
        </w:rPr>
        <w:t xml:space="preserve">　　　　年　　月　　日</w:t>
      </w:r>
    </w:p>
    <w:p w14:paraId="51E6FF28" w14:textId="77777777" w:rsidR="00EA7370" w:rsidRDefault="00EA7370"/>
    <w:p w14:paraId="25D787E3" w14:textId="77777777" w:rsidR="00EA7370" w:rsidRDefault="00EA7370"/>
    <w:p w14:paraId="5884C796" w14:textId="77777777" w:rsidR="00EA7370" w:rsidRDefault="00EA737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14:paraId="78E9A134" w14:textId="77777777" w:rsidR="00EA7370" w:rsidRDefault="00EA7370">
      <w:r>
        <w:rPr>
          <w:rFonts w:hint="eastAsia"/>
        </w:rPr>
        <w:t xml:space="preserve">　　①　領収書の写し</w:t>
      </w:r>
    </w:p>
    <w:p w14:paraId="35DA2E52" w14:textId="77777777" w:rsidR="00EA7370" w:rsidRDefault="00EA7370">
      <w:r>
        <w:rPr>
          <w:rFonts w:hint="eastAsia"/>
        </w:rPr>
        <w:t xml:space="preserve">　　②　工事箇所の工事後の写真</w:t>
      </w:r>
    </w:p>
    <w:sectPr w:rsidR="00EA737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A05D" w14:textId="77777777" w:rsidR="00144D70" w:rsidRDefault="00144D70" w:rsidP="00764BAA">
      <w:r>
        <w:separator/>
      </w:r>
    </w:p>
  </w:endnote>
  <w:endnote w:type="continuationSeparator" w:id="0">
    <w:p w14:paraId="7FB93DFC" w14:textId="77777777" w:rsidR="00144D70" w:rsidRDefault="00144D70" w:rsidP="0076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7533" w14:textId="77777777" w:rsidR="00144D70" w:rsidRDefault="00144D70" w:rsidP="00764BAA">
      <w:r>
        <w:separator/>
      </w:r>
    </w:p>
  </w:footnote>
  <w:footnote w:type="continuationSeparator" w:id="0">
    <w:p w14:paraId="54B5BB8F" w14:textId="77777777" w:rsidR="00144D70" w:rsidRDefault="00144D70" w:rsidP="00764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70"/>
    <w:rsid w:val="000D20F2"/>
    <w:rsid w:val="00144D70"/>
    <w:rsid w:val="00280DD3"/>
    <w:rsid w:val="002859A6"/>
    <w:rsid w:val="002B231A"/>
    <w:rsid w:val="00372CB1"/>
    <w:rsid w:val="005C59D3"/>
    <w:rsid w:val="00660440"/>
    <w:rsid w:val="00730587"/>
    <w:rsid w:val="00764BAA"/>
    <w:rsid w:val="007770A2"/>
    <w:rsid w:val="007B3E3F"/>
    <w:rsid w:val="009037F6"/>
    <w:rsid w:val="00A0199D"/>
    <w:rsid w:val="00B56443"/>
    <w:rsid w:val="00C81DD2"/>
    <w:rsid w:val="00EA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C8B10"/>
  <w14:defaultImageDpi w14:val="0"/>
  <w15:docId w15:val="{E965EED8-0AB6-488C-B0FF-A9EE52B5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138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加納　愛理</dc:creator>
  <cp:keywords/>
  <dc:description/>
  <cp:lastModifiedBy>弘島 史都</cp:lastModifiedBy>
  <cp:revision>4</cp:revision>
  <cp:lastPrinted>2016-07-08T02:32:00Z</cp:lastPrinted>
  <dcterms:created xsi:type="dcterms:W3CDTF">2024-05-29T01:36:00Z</dcterms:created>
  <dcterms:modified xsi:type="dcterms:W3CDTF">2025-12-23T08:33:00Z</dcterms:modified>
</cp:coreProperties>
</file>