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6249" w14:textId="77777777" w:rsidR="00134DDA" w:rsidRPr="00923AE8" w:rsidRDefault="00134DDA" w:rsidP="00134DDA">
      <w:pPr>
        <w:overflowPunct/>
      </w:pPr>
      <w:r w:rsidRPr="00923AE8">
        <w:rPr>
          <w:rFonts w:hint="eastAsia"/>
        </w:rPr>
        <w:t>様式第５０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621"/>
        <w:gridCol w:w="613"/>
        <w:gridCol w:w="542"/>
        <w:gridCol w:w="21"/>
        <w:gridCol w:w="50"/>
        <w:gridCol w:w="594"/>
        <w:gridCol w:w="20"/>
        <w:gridCol w:w="615"/>
        <w:gridCol w:w="10"/>
        <w:gridCol w:w="645"/>
        <w:gridCol w:w="54"/>
        <w:gridCol w:w="592"/>
        <w:gridCol w:w="117"/>
        <w:gridCol w:w="500"/>
        <w:gridCol w:w="28"/>
        <w:gridCol w:w="181"/>
        <w:gridCol w:w="464"/>
        <w:gridCol w:w="563"/>
        <w:gridCol w:w="54"/>
        <w:gridCol w:w="28"/>
        <w:gridCol w:w="298"/>
        <w:gridCol w:w="92"/>
        <w:gridCol w:w="234"/>
        <w:gridCol w:w="22"/>
        <w:gridCol w:w="217"/>
        <w:gridCol w:w="87"/>
        <w:gridCol w:w="326"/>
        <w:gridCol w:w="15"/>
        <w:gridCol w:w="45"/>
        <w:gridCol w:w="266"/>
        <w:gridCol w:w="124"/>
        <w:gridCol w:w="82"/>
        <w:gridCol w:w="120"/>
        <w:gridCol w:w="8"/>
        <w:gridCol w:w="318"/>
        <w:gridCol w:w="27"/>
        <w:gridCol w:w="304"/>
        <w:gridCol w:w="169"/>
        <w:gridCol w:w="157"/>
        <w:gridCol w:w="326"/>
        <w:gridCol w:w="272"/>
        <w:gridCol w:w="9"/>
      </w:tblGrid>
      <w:tr w:rsidR="00134DDA" w:rsidRPr="00C86C43" w14:paraId="432EFB82" w14:textId="77777777" w:rsidTr="006F54F5">
        <w:trPr>
          <w:cantSplit/>
          <w:trHeight w:val="634"/>
        </w:trPr>
        <w:tc>
          <w:tcPr>
            <w:tcW w:w="10151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5D2B" w14:textId="77777777" w:rsidR="00134DDA" w:rsidRPr="00C86C43" w:rsidRDefault="00134DDA" w:rsidP="006F54F5">
            <w:pPr>
              <w:overflowPunct/>
              <w:ind w:left="210" w:hanging="210"/>
              <w:jc w:val="center"/>
            </w:pPr>
            <w:bookmarkStart w:id="0" w:name="_Hlk121988253"/>
            <w:r w:rsidRPr="00C86C43">
              <w:rPr>
                <w:rFonts w:hint="eastAsia"/>
              </w:rPr>
              <w:t>介護保険居宅介護</w:t>
            </w:r>
            <w:r w:rsidRPr="00C86C43">
              <w:t>(</w:t>
            </w:r>
            <w:r w:rsidRPr="00C86C43">
              <w:rPr>
                <w:rFonts w:hint="eastAsia"/>
              </w:rPr>
              <w:t>介護予防</w:t>
            </w:r>
            <w:r w:rsidRPr="00C86C43">
              <w:t>)</w:t>
            </w:r>
            <w:r w:rsidRPr="00C86C43">
              <w:rPr>
                <w:rFonts w:hint="eastAsia"/>
              </w:rPr>
              <w:t>住宅改修完了届</w:t>
            </w:r>
          </w:p>
        </w:tc>
      </w:tr>
      <w:tr w:rsidR="00134DDA" w:rsidRPr="00C86C43" w14:paraId="1141485F" w14:textId="77777777" w:rsidTr="006F54F5">
        <w:trPr>
          <w:gridAfter w:val="1"/>
          <w:wAfter w:w="9" w:type="dxa"/>
          <w:cantSplit/>
          <w:trHeight w:val="261"/>
        </w:trPr>
        <w:tc>
          <w:tcPr>
            <w:tcW w:w="32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C738F9A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858FDEE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フリガナ</w:t>
            </w:r>
          </w:p>
        </w:tc>
        <w:tc>
          <w:tcPr>
            <w:tcW w:w="3218" w:type="dxa"/>
            <w:gridSpan w:val="11"/>
            <w:tcBorders>
              <w:top w:val="single" w:sz="12" w:space="0" w:color="auto"/>
              <w:bottom w:val="dashed" w:sz="4" w:space="0" w:color="auto"/>
            </w:tcBorders>
          </w:tcPr>
          <w:p w14:paraId="09127E63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2587573C" w14:textId="77777777" w:rsidR="00134DDA" w:rsidRPr="00C86C43" w:rsidRDefault="00134DDA" w:rsidP="006F54F5">
            <w:r w:rsidRPr="00C86C43">
              <w:rPr>
                <w:rFonts w:hint="eastAsia"/>
              </w:rPr>
              <w:t>保険者番号</w:t>
            </w:r>
          </w:p>
        </w:tc>
        <w:tc>
          <w:tcPr>
            <w:tcW w:w="1304" w:type="dxa"/>
            <w:gridSpan w:val="8"/>
            <w:vMerge w:val="restart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</w:tcPr>
          <w:p w14:paraId="542A6646" w14:textId="77777777" w:rsidR="00134DDA" w:rsidRPr="00923AE8" w:rsidRDefault="00134DDA" w:rsidP="006F54F5">
            <w:pPr>
              <w:overflowPunct/>
              <w:jc w:val="center"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9A25E39" w14:textId="77777777" w:rsidR="00134DDA" w:rsidRPr="00C86C43" w:rsidRDefault="00134DDA" w:rsidP="006F54F5">
            <w:pPr>
              <w:overflowPunct/>
              <w:jc w:val="center"/>
            </w:pPr>
            <w:r w:rsidRPr="00C86C43">
              <w:t>2</w:t>
            </w:r>
          </w:p>
        </w:tc>
        <w:tc>
          <w:tcPr>
            <w:tcW w:w="326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505A5E5" w14:textId="77777777" w:rsidR="00134DDA" w:rsidRPr="00C86C43" w:rsidRDefault="00134DDA" w:rsidP="006F54F5">
            <w:pPr>
              <w:overflowPunct/>
              <w:jc w:val="center"/>
            </w:pPr>
            <w:r w:rsidRPr="00C86C43">
              <w:t>3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BA1F54" w14:textId="77777777" w:rsidR="00134DDA" w:rsidRPr="00C86C43" w:rsidRDefault="00134DDA" w:rsidP="006F54F5">
            <w:pPr>
              <w:overflowPunct/>
              <w:jc w:val="center"/>
            </w:pPr>
            <w:r w:rsidRPr="00C86C43">
              <w:t>2</w:t>
            </w:r>
          </w:p>
        </w:tc>
        <w:tc>
          <w:tcPr>
            <w:tcW w:w="33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350AAE4" w14:textId="77777777" w:rsidR="00134DDA" w:rsidRPr="00C86C43" w:rsidRDefault="00134DDA" w:rsidP="006F54F5">
            <w:pPr>
              <w:overflowPunct/>
              <w:jc w:val="center"/>
            </w:pPr>
            <w:r w:rsidRPr="00C86C43">
              <w:t>3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8B8AA59" w14:textId="77777777" w:rsidR="00134DDA" w:rsidRPr="00C86C43" w:rsidRDefault="00134DDA" w:rsidP="006F54F5">
            <w:pPr>
              <w:overflowPunct/>
              <w:jc w:val="center"/>
            </w:pPr>
            <w:r w:rsidRPr="00C86C43">
              <w:t>6</w:t>
            </w: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F6BD0AD" w14:textId="77777777" w:rsidR="00134DDA" w:rsidRPr="00C86C43" w:rsidRDefault="00134DDA" w:rsidP="006F54F5">
            <w:pPr>
              <w:overflowPunct/>
              <w:jc w:val="center"/>
            </w:pPr>
            <w:r w:rsidRPr="00C86C43">
              <w:t>3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6316D76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</w:tr>
      <w:tr w:rsidR="00134DDA" w:rsidRPr="00C86C43" w14:paraId="3EE5271A" w14:textId="77777777" w:rsidTr="006F54F5">
        <w:trPr>
          <w:gridAfter w:val="1"/>
          <w:wAfter w:w="9" w:type="dxa"/>
          <w:cantSplit/>
          <w:trHeight w:val="272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10822BB2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CD31491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被保険者氏名</w:t>
            </w:r>
          </w:p>
        </w:tc>
        <w:tc>
          <w:tcPr>
            <w:tcW w:w="3218" w:type="dxa"/>
            <w:gridSpan w:val="11"/>
            <w:vMerge w:val="restart"/>
            <w:tcBorders>
              <w:top w:val="dashed" w:sz="4" w:space="0" w:color="auto"/>
            </w:tcBorders>
          </w:tcPr>
          <w:p w14:paraId="78C8F4C2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gridSpan w:val="5"/>
            <w:vMerge/>
            <w:vAlign w:val="center"/>
          </w:tcPr>
          <w:p w14:paraId="5062C0DE" w14:textId="77777777" w:rsidR="00134DDA" w:rsidRPr="00C86C43" w:rsidRDefault="00134DDA" w:rsidP="006F54F5"/>
        </w:tc>
        <w:tc>
          <w:tcPr>
            <w:tcW w:w="1304" w:type="dxa"/>
            <w:gridSpan w:val="8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</w:tcPr>
          <w:p w14:paraId="778DF15E" w14:textId="77777777" w:rsidR="00134DDA" w:rsidRPr="00C86C43" w:rsidRDefault="00134DDA" w:rsidP="006F54F5"/>
        </w:tc>
        <w:tc>
          <w:tcPr>
            <w:tcW w:w="3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</w:tcPr>
          <w:p w14:paraId="1B71927F" w14:textId="77777777" w:rsidR="00134DDA" w:rsidRPr="00C86C43" w:rsidRDefault="00134DDA" w:rsidP="006F54F5"/>
        </w:tc>
        <w:tc>
          <w:tcPr>
            <w:tcW w:w="3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</w:tcPr>
          <w:p w14:paraId="6F0DC29D" w14:textId="77777777" w:rsidR="00134DDA" w:rsidRPr="00C86C43" w:rsidRDefault="00134DDA" w:rsidP="006F54F5"/>
        </w:tc>
        <w:tc>
          <w:tcPr>
            <w:tcW w:w="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</w:tcPr>
          <w:p w14:paraId="7DEFEEE0" w14:textId="77777777" w:rsidR="00134DDA" w:rsidRPr="00C86C43" w:rsidRDefault="00134DDA" w:rsidP="006F54F5"/>
        </w:tc>
        <w:tc>
          <w:tcPr>
            <w:tcW w:w="3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</w:tcPr>
          <w:p w14:paraId="78AC12AA" w14:textId="77777777" w:rsidR="00134DDA" w:rsidRPr="00C86C43" w:rsidRDefault="00134DDA" w:rsidP="006F54F5"/>
        </w:tc>
        <w:tc>
          <w:tcPr>
            <w:tcW w:w="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</w:tcPr>
          <w:p w14:paraId="7C54F75E" w14:textId="77777777" w:rsidR="00134DDA" w:rsidRPr="00C86C43" w:rsidRDefault="00134DDA" w:rsidP="006F54F5"/>
        </w:tc>
        <w:tc>
          <w:tcPr>
            <w:tcW w:w="326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14:paraId="62A2DBD7" w14:textId="77777777" w:rsidR="00134DDA" w:rsidRPr="00C86C43" w:rsidRDefault="00134DDA" w:rsidP="006F54F5"/>
        </w:tc>
        <w:tc>
          <w:tcPr>
            <w:tcW w:w="272" w:type="dxa"/>
            <w:vMerge/>
            <w:tcBorders>
              <w:top w:val="nil"/>
              <w:left w:val="single" w:sz="12" w:space="0" w:color="auto"/>
              <w:right w:val="nil"/>
            </w:tcBorders>
          </w:tcPr>
          <w:p w14:paraId="1CD8A957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4B128636" w14:textId="77777777" w:rsidTr="006F54F5">
        <w:trPr>
          <w:gridAfter w:val="1"/>
          <w:wAfter w:w="9" w:type="dxa"/>
          <w:cantSplit/>
          <w:trHeight w:val="272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7819E8A2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4FE870A" w14:textId="77777777" w:rsidR="00134DDA" w:rsidRPr="00C86C43" w:rsidRDefault="00134DDA" w:rsidP="006F54F5">
            <w:pPr>
              <w:overflowPunct/>
              <w:jc w:val="distribute"/>
            </w:pPr>
          </w:p>
        </w:tc>
        <w:tc>
          <w:tcPr>
            <w:tcW w:w="3218" w:type="dxa"/>
            <w:gridSpan w:val="11"/>
            <w:vMerge/>
          </w:tcPr>
          <w:p w14:paraId="038F4B9A" w14:textId="77777777" w:rsidR="00134DDA" w:rsidRPr="00C86C43" w:rsidRDefault="00134DDA" w:rsidP="006F54F5">
            <w:pPr>
              <w:overflowPunct/>
            </w:pPr>
          </w:p>
        </w:tc>
        <w:tc>
          <w:tcPr>
            <w:tcW w:w="1290" w:type="dxa"/>
            <w:gridSpan w:val="5"/>
            <w:vMerge w:val="restart"/>
            <w:vAlign w:val="center"/>
          </w:tcPr>
          <w:p w14:paraId="2B53F291" w14:textId="77777777" w:rsidR="00134DDA" w:rsidRPr="00923AE8" w:rsidRDefault="00134DDA" w:rsidP="006F54F5">
            <w:pPr>
              <w:jc w:val="center"/>
            </w:pPr>
            <w:r w:rsidRPr="00C86C43">
              <w:rPr>
                <w:rFonts w:hint="eastAsia"/>
              </w:rPr>
              <w:t>被保険者</w:t>
            </w:r>
          </w:p>
          <w:p w14:paraId="4E8D712D" w14:textId="77777777" w:rsidR="00134DDA" w:rsidRPr="00C86C43" w:rsidRDefault="00134DDA" w:rsidP="006F54F5">
            <w:pPr>
              <w:jc w:val="center"/>
            </w:pPr>
            <w:r w:rsidRPr="00C86C43">
              <w:rPr>
                <w:rFonts w:hint="eastAsia"/>
              </w:rPr>
              <w:t>番号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3BB6A6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AB5FA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841017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669F4C9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9E07FDD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9607A5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B00DEC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F12ED6D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2B4E81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C6F97E3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vMerge/>
            <w:tcBorders>
              <w:top w:val="nil"/>
              <w:left w:val="single" w:sz="12" w:space="0" w:color="auto"/>
              <w:right w:val="nil"/>
            </w:tcBorders>
          </w:tcPr>
          <w:p w14:paraId="00229DF6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5419EBF3" w14:textId="77777777" w:rsidTr="006F54F5">
        <w:trPr>
          <w:gridAfter w:val="1"/>
          <w:wAfter w:w="9" w:type="dxa"/>
          <w:cantSplit/>
          <w:trHeight w:val="388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20B3A707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271B7E80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生年月日</w:t>
            </w:r>
          </w:p>
        </w:tc>
        <w:tc>
          <w:tcPr>
            <w:tcW w:w="3218" w:type="dxa"/>
            <w:gridSpan w:val="11"/>
            <w:vAlign w:val="center"/>
          </w:tcPr>
          <w:p w14:paraId="64D0CEDD" w14:textId="77777777" w:rsidR="00134DDA" w:rsidRPr="00C86C43" w:rsidRDefault="00134DDA" w:rsidP="006F54F5">
            <w:pPr>
              <w:overflowPunct/>
              <w:jc w:val="right"/>
            </w:pPr>
            <w:r w:rsidRPr="00C86C43">
              <w:rPr>
                <w:rFonts w:hint="eastAsia"/>
              </w:rPr>
              <w:t>年　　　月　　　日</w:t>
            </w:r>
          </w:p>
        </w:tc>
        <w:tc>
          <w:tcPr>
            <w:tcW w:w="1290" w:type="dxa"/>
            <w:gridSpan w:val="5"/>
            <w:vMerge/>
            <w:vAlign w:val="center"/>
          </w:tcPr>
          <w:p w14:paraId="399CD05F" w14:textId="77777777" w:rsidR="00134DDA" w:rsidRPr="00C86C43" w:rsidRDefault="00134DDA" w:rsidP="006F54F5">
            <w:pPr>
              <w:overflowPunct/>
              <w:jc w:val="distribute"/>
            </w:pPr>
          </w:p>
        </w:tc>
        <w:tc>
          <w:tcPr>
            <w:tcW w:w="326" w:type="dxa"/>
            <w:gridSpan w:val="2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F2AF6B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406CB8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97A84F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26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20B3E4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A21FD3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ABAE01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3F39B9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96547C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33F0A4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326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A38405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0C6F63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36E4A386" w14:textId="77777777" w:rsidTr="006F54F5">
        <w:trPr>
          <w:cantSplit/>
          <w:trHeight w:val="652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017DB1F5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4E20ADF7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住所</w:t>
            </w:r>
          </w:p>
        </w:tc>
        <w:tc>
          <w:tcPr>
            <w:tcW w:w="7773" w:type="dxa"/>
            <w:gridSpan w:val="37"/>
            <w:tcBorders>
              <w:right w:val="single" w:sz="12" w:space="0" w:color="auto"/>
            </w:tcBorders>
            <w:vAlign w:val="center"/>
          </w:tcPr>
          <w:p w14:paraId="56BEABC8" w14:textId="77777777" w:rsidR="00134DDA" w:rsidRPr="00923AE8" w:rsidRDefault="00134DDA" w:rsidP="006F54F5">
            <w:pPr>
              <w:overflowPunct/>
            </w:pPr>
            <w:r w:rsidRPr="00C86C43">
              <w:rPr>
                <w:rFonts w:hint="eastAsia"/>
              </w:rPr>
              <w:t>〒</w:t>
            </w:r>
          </w:p>
          <w:p w14:paraId="6BD0EECC" w14:textId="77777777" w:rsidR="00134DDA" w:rsidRPr="00923AE8" w:rsidRDefault="00134DDA" w:rsidP="006F54F5">
            <w:pPr>
              <w:overflowPunct/>
            </w:pPr>
          </w:p>
          <w:p w14:paraId="4965EB77" w14:textId="77777777" w:rsidR="00134DDA" w:rsidRPr="00C86C43" w:rsidRDefault="00134DDA" w:rsidP="006F54F5">
            <w:pPr>
              <w:overflowPunct/>
              <w:jc w:val="right"/>
            </w:pPr>
            <w:r w:rsidRPr="00C86C43">
              <w:rPr>
                <w:rFonts w:hint="eastAsia"/>
              </w:rPr>
              <w:t xml:space="preserve">電話番号　　　　　　　　　　　　　</w:t>
            </w:r>
          </w:p>
        </w:tc>
        <w:tc>
          <w:tcPr>
            <w:tcW w:w="281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60708AC" w14:textId="77777777" w:rsidR="00134DDA" w:rsidRPr="00923AE8" w:rsidRDefault="00134DDA" w:rsidP="006F54F5">
            <w:pPr>
              <w:overflowPunct/>
            </w:pPr>
          </w:p>
        </w:tc>
      </w:tr>
      <w:tr w:rsidR="00134DDA" w:rsidRPr="00C86C43" w14:paraId="6775FCE1" w14:textId="77777777" w:rsidTr="006F54F5">
        <w:trPr>
          <w:cantSplit/>
          <w:trHeight w:val="388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7C621AE0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5AAE035A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住宅の所有者</w:t>
            </w:r>
          </w:p>
        </w:tc>
        <w:tc>
          <w:tcPr>
            <w:tcW w:w="7773" w:type="dxa"/>
            <w:gridSpan w:val="37"/>
            <w:tcBorders>
              <w:right w:val="single" w:sz="12" w:space="0" w:color="auto"/>
            </w:tcBorders>
            <w:vAlign w:val="bottom"/>
          </w:tcPr>
          <w:p w14:paraId="60C376D3" w14:textId="77777777" w:rsidR="00134DDA" w:rsidRPr="00C86C43" w:rsidRDefault="00134DDA" w:rsidP="006F54F5">
            <w:pPr>
              <w:overflowPunct/>
              <w:jc w:val="right"/>
            </w:pPr>
            <w:r w:rsidRPr="00C86C43">
              <w:rPr>
                <w:rFonts w:hint="eastAsia"/>
              </w:rPr>
              <w:t>本人との関係</w:t>
            </w:r>
            <w:r w:rsidRPr="00C86C43">
              <w:t>(</w:t>
            </w:r>
            <w:r w:rsidRPr="00C86C43">
              <w:rPr>
                <w:rFonts w:hint="eastAsia"/>
              </w:rPr>
              <w:t xml:space="preserve">　　　　</w:t>
            </w:r>
            <w:r w:rsidRPr="00C86C43">
              <w:t>)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45B26268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25FE8E84" w14:textId="77777777" w:rsidTr="006F54F5">
        <w:trPr>
          <w:cantSplit/>
          <w:trHeight w:val="388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3473406C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447B2C4D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状態区分</w:t>
            </w:r>
          </w:p>
        </w:tc>
        <w:tc>
          <w:tcPr>
            <w:tcW w:w="4508" w:type="dxa"/>
            <w:gridSpan w:val="16"/>
            <w:vAlign w:val="center"/>
          </w:tcPr>
          <w:p w14:paraId="445F613C" w14:textId="77777777" w:rsidR="00134DDA" w:rsidRPr="00C86C43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</w:rPr>
              <w:t xml:space="preserve">要介護　　</w:t>
            </w:r>
            <w:r w:rsidRPr="00C86C43">
              <w:t>1</w:t>
            </w:r>
            <w:r w:rsidRPr="00C86C43">
              <w:rPr>
                <w:rFonts w:hint="eastAsia"/>
              </w:rPr>
              <w:t xml:space="preserve">　　</w:t>
            </w:r>
            <w:r w:rsidRPr="00C86C43">
              <w:t>2</w:t>
            </w:r>
            <w:r w:rsidRPr="00C86C43">
              <w:rPr>
                <w:rFonts w:hint="eastAsia"/>
              </w:rPr>
              <w:t xml:space="preserve">　　</w:t>
            </w:r>
            <w:r w:rsidRPr="00C86C43">
              <w:t>3</w:t>
            </w:r>
            <w:r w:rsidRPr="00C86C43">
              <w:rPr>
                <w:rFonts w:hint="eastAsia"/>
              </w:rPr>
              <w:t xml:space="preserve">　　</w:t>
            </w:r>
            <w:r w:rsidRPr="00C86C43">
              <w:t>4</w:t>
            </w:r>
            <w:r w:rsidRPr="00C86C43">
              <w:rPr>
                <w:rFonts w:hint="eastAsia"/>
              </w:rPr>
              <w:t xml:space="preserve">　　</w:t>
            </w:r>
            <w:r w:rsidRPr="00C86C43">
              <w:t>5</w:t>
            </w:r>
          </w:p>
        </w:tc>
        <w:tc>
          <w:tcPr>
            <w:tcW w:w="3265" w:type="dxa"/>
            <w:gridSpan w:val="21"/>
            <w:tcBorders>
              <w:right w:val="single" w:sz="12" w:space="0" w:color="auto"/>
            </w:tcBorders>
            <w:vAlign w:val="center"/>
          </w:tcPr>
          <w:p w14:paraId="1A221DC8" w14:textId="77777777" w:rsidR="00134DDA" w:rsidRPr="00C86C43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</w:rPr>
              <w:t xml:space="preserve">要支援　　</w:t>
            </w:r>
            <w:r w:rsidRPr="00C86C43">
              <w:t>1</w:t>
            </w:r>
            <w:r w:rsidRPr="00C86C43">
              <w:rPr>
                <w:rFonts w:hint="eastAsia"/>
              </w:rPr>
              <w:t xml:space="preserve">　　</w:t>
            </w:r>
            <w:r w:rsidRPr="00C86C43">
              <w:t>2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29DD331C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3512AB65" w14:textId="77777777" w:rsidTr="006F54F5">
        <w:trPr>
          <w:cantSplit/>
          <w:trHeight w:val="388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31AE3386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02FB5FCB" w14:textId="77777777" w:rsidR="00134DDA" w:rsidRPr="00C86C43" w:rsidDel="008254D8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負担割合</w:t>
            </w:r>
          </w:p>
        </w:tc>
        <w:tc>
          <w:tcPr>
            <w:tcW w:w="7773" w:type="dxa"/>
            <w:gridSpan w:val="37"/>
            <w:tcBorders>
              <w:right w:val="single" w:sz="12" w:space="0" w:color="auto"/>
            </w:tcBorders>
            <w:vAlign w:val="center"/>
          </w:tcPr>
          <w:p w14:paraId="0096A67F" w14:textId="77777777" w:rsidR="00134DDA" w:rsidRPr="00C86C43" w:rsidDel="008254D8" w:rsidRDefault="00134DDA" w:rsidP="006F54F5">
            <w:pPr>
              <w:overflowPunct/>
            </w:pPr>
            <w:r w:rsidRPr="00C86C43">
              <w:rPr>
                <w:rFonts w:hint="eastAsia"/>
              </w:rPr>
              <w:t xml:space="preserve">　</w:t>
            </w:r>
            <w:r w:rsidRPr="00C86C43">
              <w:t>1</w:t>
            </w:r>
            <w:r w:rsidRPr="00C86C43">
              <w:rPr>
                <w:rFonts w:hint="eastAsia"/>
              </w:rPr>
              <w:t xml:space="preserve">割　・　</w:t>
            </w:r>
            <w:r w:rsidRPr="00C86C43">
              <w:t>2</w:t>
            </w:r>
            <w:r w:rsidRPr="00C86C43">
              <w:rPr>
                <w:rFonts w:hint="eastAsia"/>
              </w:rPr>
              <w:t xml:space="preserve">割　・　</w:t>
            </w:r>
            <w:r w:rsidRPr="00C86C43">
              <w:t>3</w:t>
            </w:r>
            <w:r w:rsidRPr="00C86C43">
              <w:rPr>
                <w:rFonts w:hint="eastAsia"/>
              </w:rPr>
              <w:t>割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2E7E0F03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49C5203C" w14:textId="77777777" w:rsidTr="006F54F5">
        <w:trPr>
          <w:cantSplit/>
          <w:trHeight w:val="388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28460910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21D671F6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着工日</w:t>
            </w:r>
          </w:p>
        </w:tc>
        <w:tc>
          <w:tcPr>
            <w:tcW w:w="7773" w:type="dxa"/>
            <w:gridSpan w:val="37"/>
            <w:tcBorders>
              <w:right w:val="single" w:sz="12" w:space="0" w:color="auto"/>
            </w:tcBorders>
          </w:tcPr>
          <w:p w14:paraId="3ADE9C9B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092ACB47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2A330171" w14:textId="77777777" w:rsidTr="006F54F5">
        <w:trPr>
          <w:cantSplit/>
          <w:trHeight w:val="388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2A72758A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0413FD83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完成日</w:t>
            </w:r>
          </w:p>
        </w:tc>
        <w:tc>
          <w:tcPr>
            <w:tcW w:w="7773" w:type="dxa"/>
            <w:gridSpan w:val="37"/>
            <w:tcBorders>
              <w:right w:val="single" w:sz="12" w:space="0" w:color="auto"/>
            </w:tcBorders>
          </w:tcPr>
          <w:p w14:paraId="0DF13DEB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7AE1241A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2655799F" w14:textId="77777777" w:rsidTr="006F54F5">
        <w:trPr>
          <w:cantSplit/>
          <w:trHeight w:val="388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01CB199B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67A202B5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改修費用</w:t>
            </w:r>
          </w:p>
        </w:tc>
        <w:tc>
          <w:tcPr>
            <w:tcW w:w="7773" w:type="dxa"/>
            <w:gridSpan w:val="37"/>
            <w:tcBorders>
              <w:right w:val="single" w:sz="12" w:space="0" w:color="auto"/>
            </w:tcBorders>
            <w:vAlign w:val="center"/>
          </w:tcPr>
          <w:p w14:paraId="4D4ECAD3" w14:textId="77777777" w:rsidR="00134DDA" w:rsidRPr="00C86C43" w:rsidRDefault="00134DDA" w:rsidP="006F54F5">
            <w:pPr>
              <w:overflowPunct/>
            </w:pPr>
            <w:r w:rsidRPr="00C86C43">
              <w:rPr>
                <w:rFonts w:hint="eastAsia"/>
              </w:rPr>
              <w:t xml:space="preserve">　　　　　　　　　　　　　　　　　　　　　　　　　円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62C7CECD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10B9ED81" w14:textId="77777777" w:rsidTr="006F54F5">
        <w:trPr>
          <w:cantSplit/>
          <w:trHeight w:val="388"/>
        </w:trPr>
        <w:tc>
          <w:tcPr>
            <w:tcW w:w="321" w:type="dxa"/>
            <w:vMerge/>
            <w:tcBorders>
              <w:left w:val="nil"/>
              <w:right w:val="single" w:sz="12" w:space="0" w:color="auto"/>
            </w:tcBorders>
          </w:tcPr>
          <w:p w14:paraId="382798DC" w14:textId="77777777" w:rsidR="00134DDA" w:rsidRPr="00C86C43" w:rsidRDefault="00134DDA" w:rsidP="006F54F5">
            <w:pPr>
              <w:overflowPunct/>
            </w:pPr>
          </w:p>
        </w:tc>
        <w:tc>
          <w:tcPr>
            <w:tcW w:w="1776" w:type="dxa"/>
            <w:gridSpan w:val="3"/>
            <w:tcBorders>
              <w:left w:val="single" w:sz="12" w:space="0" w:color="auto"/>
            </w:tcBorders>
            <w:vAlign w:val="center"/>
          </w:tcPr>
          <w:p w14:paraId="6220106E" w14:textId="77777777" w:rsidR="00134DDA" w:rsidRPr="00C86C43" w:rsidRDefault="00134DDA" w:rsidP="006F54F5">
            <w:pPr>
              <w:overflowPunct/>
              <w:jc w:val="distribute"/>
            </w:pPr>
            <w:r w:rsidRPr="00C86C43">
              <w:rPr>
                <w:rFonts w:hint="eastAsia"/>
              </w:rPr>
              <w:t>必要書類</w:t>
            </w:r>
          </w:p>
        </w:tc>
        <w:tc>
          <w:tcPr>
            <w:tcW w:w="7773" w:type="dxa"/>
            <w:gridSpan w:val="37"/>
            <w:tcBorders>
              <w:right w:val="single" w:sz="12" w:space="0" w:color="auto"/>
            </w:tcBorders>
            <w:vAlign w:val="center"/>
          </w:tcPr>
          <w:p w14:paraId="03232401" w14:textId="77777777" w:rsidR="00134DDA" w:rsidRPr="00923AE8" w:rsidRDefault="00134DDA" w:rsidP="006F54F5">
            <w:pPr>
              <w:overflowPunct/>
            </w:pPr>
            <w:r w:rsidRPr="00C86C43">
              <w:rPr>
                <w:rFonts w:hint="eastAsia"/>
              </w:rPr>
              <w:t>□　領収書</w:t>
            </w:r>
          </w:p>
          <w:p w14:paraId="7628FE3F" w14:textId="77777777" w:rsidR="00134DDA" w:rsidRPr="00923AE8" w:rsidRDefault="00134DDA" w:rsidP="006F54F5">
            <w:pPr>
              <w:overflowPunct/>
            </w:pPr>
            <w:r w:rsidRPr="00C86C43">
              <w:rPr>
                <w:rFonts w:hint="eastAsia"/>
              </w:rPr>
              <w:t>□　内訳書</w:t>
            </w:r>
          </w:p>
          <w:p w14:paraId="1DAEA676" w14:textId="77777777" w:rsidR="00134DDA" w:rsidRPr="00C86C43" w:rsidRDefault="00134DDA" w:rsidP="006F54F5">
            <w:pPr>
              <w:overflowPunct/>
            </w:pPr>
            <w:r w:rsidRPr="00C86C43">
              <w:rPr>
                <w:rFonts w:hint="eastAsia"/>
              </w:rPr>
              <w:t>□　住宅改修の完成後の状態が確認できる書類</w:t>
            </w:r>
            <w:r w:rsidRPr="00C86C43">
              <w:t>(</w:t>
            </w:r>
            <w:r w:rsidRPr="00C86C43">
              <w:rPr>
                <w:rFonts w:hint="eastAsia"/>
              </w:rPr>
              <w:t>日付入りの写真、図面</w:t>
            </w:r>
            <w:r w:rsidRPr="00C86C43">
              <w:t>)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5034B2BD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7299A5EA" w14:textId="77777777" w:rsidTr="006F54F5">
        <w:trPr>
          <w:cantSplit/>
          <w:trHeight w:val="2858"/>
        </w:trPr>
        <w:tc>
          <w:tcPr>
            <w:tcW w:w="32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7D93678" w14:textId="77777777" w:rsidR="00134DDA" w:rsidRPr="00C86C43" w:rsidRDefault="00134DDA" w:rsidP="006F54F5">
            <w:pPr>
              <w:overflowPunct/>
            </w:pPr>
          </w:p>
        </w:tc>
        <w:tc>
          <w:tcPr>
            <w:tcW w:w="9549" w:type="dxa"/>
            <w:gridSpan w:val="4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B73CE" w14:textId="08ED5CAD" w:rsidR="00134DDA" w:rsidRPr="00923AE8" w:rsidRDefault="00134DDA" w:rsidP="006F54F5">
            <w:pPr>
              <w:overflowPunct/>
            </w:pPr>
            <w:r w:rsidRPr="00C86C43">
              <w:rPr>
                <w:rFonts w:hint="eastAsia"/>
              </w:rPr>
              <w:t xml:space="preserve">　</w:t>
            </w:r>
            <w:r w:rsidR="00C3531F">
              <w:rPr>
                <w:rFonts w:hint="eastAsia"/>
              </w:rPr>
              <w:t>（宛先）みよし市長</w:t>
            </w:r>
          </w:p>
          <w:p w14:paraId="19669A5A" w14:textId="77777777" w:rsidR="00134DDA" w:rsidRPr="00923AE8" w:rsidRDefault="00134DDA" w:rsidP="006F54F5">
            <w:pPr>
              <w:overflowPunct/>
            </w:pPr>
            <w:r w:rsidRPr="00C86C43">
              <w:rPr>
                <w:rFonts w:hint="eastAsia"/>
              </w:rPr>
              <w:t xml:space="preserve">　上記のとおり介護保険居宅介護</w:t>
            </w:r>
            <w:r w:rsidRPr="00C86C43">
              <w:t>(</w:t>
            </w:r>
            <w:r w:rsidRPr="00C86C43">
              <w:rPr>
                <w:rFonts w:hint="eastAsia"/>
              </w:rPr>
              <w:t>介護予防</w:t>
            </w:r>
            <w:r w:rsidRPr="00C86C43">
              <w:t>)</w:t>
            </w:r>
            <w:r w:rsidRPr="00C86C43">
              <w:rPr>
                <w:rFonts w:hint="eastAsia"/>
              </w:rPr>
              <w:t>住宅改修が完了しましたので届け出ます。</w:t>
            </w:r>
          </w:p>
          <w:p w14:paraId="103C338F" w14:textId="77777777" w:rsidR="00134DDA" w:rsidRPr="00923AE8" w:rsidRDefault="00134DDA" w:rsidP="006F54F5">
            <w:pPr>
              <w:overflowPunct/>
              <w:ind w:left="210" w:hanging="210"/>
            </w:pPr>
          </w:p>
          <w:p w14:paraId="7092A5A6" w14:textId="77777777" w:rsidR="00134DDA" w:rsidRPr="00923AE8" w:rsidRDefault="00134DDA" w:rsidP="006F54F5">
            <w:pPr>
              <w:overflowPunct/>
            </w:pPr>
            <w:r w:rsidRPr="00C86C43">
              <w:rPr>
                <w:rFonts w:hint="eastAsia"/>
              </w:rPr>
              <w:t xml:space="preserve">　　　　　　年　　月　　日</w:t>
            </w:r>
          </w:p>
          <w:p w14:paraId="44E9D40E" w14:textId="77777777" w:rsidR="00134DDA" w:rsidRPr="00923AE8" w:rsidRDefault="00134DDA" w:rsidP="006F54F5">
            <w:pPr>
              <w:overflowPunct/>
            </w:pPr>
          </w:p>
          <w:p w14:paraId="5978F593" w14:textId="77777777" w:rsidR="00134DDA" w:rsidRPr="00923AE8" w:rsidRDefault="00134DDA" w:rsidP="006F54F5">
            <w:pPr>
              <w:overflowPunct/>
            </w:pPr>
            <w:r w:rsidRPr="00C86C43">
              <w:rPr>
                <w:rFonts w:hint="eastAsia"/>
              </w:rPr>
              <w:t xml:space="preserve">　　　　　　　住所</w:t>
            </w:r>
          </w:p>
          <w:p w14:paraId="1071F61A" w14:textId="77777777" w:rsidR="00134DDA" w:rsidRPr="00923AE8" w:rsidRDefault="00134DDA" w:rsidP="006F54F5">
            <w:pPr>
              <w:overflowPunct/>
            </w:pPr>
          </w:p>
          <w:p w14:paraId="7EFAF3EC" w14:textId="77777777" w:rsidR="00134DDA" w:rsidRPr="00923AE8" w:rsidRDefault="00134DDA" w:rsidP="006F54F5">
            <w:pPr>
              <w:overflowPunct/>
            </w:pPr>
            <w:r w:rsidRPr="00C86C43">
              <w:rPr>
                <w:rFonts w:hint="eastAsia"/>
              </w:rPr>
              <w:t xml:space="preserve">　　申請者　　　　　　　　　　　　　　　　電話番号　　　　　　</w:t>
            </w:r>
          </w:p>
          <w:p w14:paraId="7C6C9293" w14:textId="77777777" w:rsidR="00134DDA" w:rsidRPr="00C86C43" w:rsidRDefault="00134DDA" w:rsidP="006F54F5">
            <w:pPr>
              <w:overflowPunct/>
            </w:pPr>
            <w:r w:rsidRPr="00C86C43">
              <w:rPr>
                <w:rFonts w:hint="eastAsia"/>
              </w:rPr>
              <w:t xml:space="preserve">　　　　　　　氏名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401CB1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172A27D2" w14:textId="77777777" w:rsidTr="006F54F5">
        <w:trPr>
          <w:cantSplit/>
          <w:trHeight w:val="495"/>
        </w:trPr>
        <w:tc>
          <w:tcPr>
            <w:tcW w:w="10151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EE657" w14:textId="77777777" w:rsidR="00134DDA" w:rsidRPr="00923AE8" w:rsidRDefault="00134DDA" w:rsidP="006F54F5">
            <w:pPr>
              <w:overflowPunct/>
              <w:ind w:firstLineChars="200" w:firstLine="420"/>
            </w:pPr>
            <w:r w:rsidRPr="00C86C43">
              <w:rPr>
                <w:rFonts w:hint="eastAsia"/>
              </w:rPr>
              <w:t>介護保険居宅介護</w:t>
            </w:r>
            <w:r w:rsidRPr="00C86C43">
              <w:t>(</w:t>
            </w:r>
            <w:r w:rsidRPr="00C86C43">
              <w:rPr>
                <w:rFonts w:hint="eastAsia"/>
              </w:rPr>
              <w:t>介護予防</w:t>
            </w:r>
            <w:r w:rsidRPr="00C86C43">
              <w:t>)</w:t>
            </w:r>
            <w:r w:rsidRPr="00C86C43">
              <w:rPr>
                <w:rFonts w:hint="eastAsia"/>
              </w:rPr>
              <w:t>住宅改修費を次の口座に振り込んでください。</w:t>
            </w:r>
          </w:p>
          <w:p w14:paraId="1E57537A" w14:textId="77777777" w:rsidR="00134DDA" w:rsidRPr="00C86C43" w:rsidRDefault="00134DDA" w:rsidP="00134DDA">
            <w:pPr>
              <w:pStyle w:val="a8"/>
              <w:numPr>
                <w:ilvl w:val="0"/>
                <w:numId w:val="5"/>
              </w:numPr>
              <w:overflowPunct/>
              <w:ind w:leftChars="0"/>
            </w:pPr>
            <w:r w:rsidRPr="00C86C43">
              <w:rPr>
                <w:rFonts w:hAnsi="ＭＳ 明朝" w:cs="ＭＳ 明朝" w:hint="eastAsia"/>
              </w:rPr>
              <w:t>下記のいずれかを選択</w:t>
            </w:r>
          </w:p>
        </w:tc>
      </w:tr>
      <w:tr w:rsidR="00134DDA" w:rsidRPr="00C86C43" w14:paraId="504C472B" w14:textId="77777777" w:rsidTr="006F54F5">
        <w:trPr>
          <w:gridBefore w:val="1"/>
          <w:wBefore w:w="321" w:type="dxa"/>
          <w:cantSplit/>
          <w:trHeight w:val="434"/>
        </w:trPr>
        <w:tc>
          <w:tcPr>
            <w:tcW w:w="9549" w:type="dxa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46551E" w14:textId="77777777" w:rsidR="00134DDA" w:rsidRPr="00C86C43" w:rsidRDefault="00134DDA" w:rsidP="00134DDA">
            <w:pPr>
              <w:pStyle w:val="a8"/>
              <w:numPr>
                <w:ilvl w:val="0"/>
                <w:numId w:val="4"/>
              </w:numPr>
              <w:ind w:leftChars="0"/>
            </w:pPr>
            <w:r w:rsidRPr="00C86C43">
              <w:rPr>
                <w:rFonts w:hint="eastAsia"/>
              </w:rPr>
              <w:t>公金受取口座を利用する</w:t>
            </w:r>
          </w:p>
        </w:tc>
        <w:tc>
          <w:tcPr>
            <w:tcW w:w="28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03C31B8" w14:textId="77777777" w:rsidR="00134DDA" w:rsidRPr="00923AE8" w:rsidRDefault="00134DDA" w:rsidP="006F54F5">
            <w:pPr>
              <w:overflowPunct/>
            </w:pPr>
          </w:p>
        </w:tc>
      </w:tr>
      <w:tr w:rsidR="00134DDA" w:rsidRPr="00C86C43" w14:paraId="4309013C" w14:textId="77777777" w:rsidTr="006F54F5">
        <w:trPr>
          <w:gridBefore w:val="1"/>
          <w:wBefore w:w="321" w:type="dxa"/>
          <w:cantSplit/>
          <w:trHeight w:val="408"/>
        </w:trPr>
        <w:tc>
          <w:tcPr>
            <w:tcW w:w="1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53290C" w14:textId="77777777" w:rsidR="00134DDA" w:rsidRPr="00C86C43" w:rsidRDefault="00134DDA" w:rsidP="006F54F5">
            <w:pPr>
              <w:jc w:val="center"/>
            </w:pPr>
            <w:r w:rsidRPr="00C86C43">
              <w:rPr>
                <w:rFonts w:hint="eastAsia"/>
              </w:rPr>
              <w:t>個　人　番　号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5A5E78" w14:textId="77777777" w:rsidR="00134DDA" w:rsidRPr="00923AE8" w:rsidRDefault="00134DDA" w:rsidP="006F54F5"/>
        </w:tc>
        <w:tc>
          <w:tcPr>
            <w:tcW w:w="64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E6E267" w14:textId="77777777" w:rsidR="00134DDA" w:rsidRPr="00923AE8" w:rsidRDefault="00134DDA" w:rsidP="006F54F5"/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888E30" w14:textId="77777777" w:rsidR="00134DDA" w:rsidRPr="00923AE8" w:rsidRDefault="00134DDA" w:rsidP="006F54F5"/>
        </w:tc>
        <w:tc>
          <w:tcPr>
            <w:tcW w:w="64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C3C28C" w14:textId="77777777" w:rsidR="00134DDA" w:rsidRPr="00923AE8" w:rsidRDefault="00134DDA" w:rsidP="006F54F5"/>
        </w:tc>
        <w:tc>
          <w:tcPr>
            <w:tcW w:w="64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0B391F" w14:textId="77777777" w:rsidR="00134DDA" w:rsidRPr="00923AE8" w:rsidRDefault="00134DDA" w:rsidP="006F54F5"/>
        </w:tc>
        <w:tc>
          <w:tcPr>
            <w:tcW w:w="64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9B1FF3" w14:textId="77777777" w:rsidR="00134DDA" w:rsidRPr="00923AE8" w:rsidRDefault="00134DDA" w:rsidP="006F54F5"/>
        </w:tc>
        <w:tc>
          <w:tcPr>
            <w:tcW w:w="64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255DE8" w14:textId="77777777" w:rsidR="00134DDA" w:rsidRPr="00923AE8" w:rsidRDefault="00134DDA" w:rsidP="006F54F5"/>
        </w:tc>
        <w:tc>
          <w:tcPr>
            <w:tcW w:w="64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9062B3" w14:textId="77777777" w:rsidR="00134DDA" w:rsidRPr="00923AE8" w:rsidRDefault="00134DDA" w:rsidP="006F54F5"/>
        </w:tc>
        <w:tc>
          <w:tcPr>
            <w:tcW w:w="64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274991" w14:textId="77777777" w:rsidR="00134DDA" w:rsidRPr="00923AE8" w:rsidRDefault="00134DDA" w:rsidP="006F54F5"/>
        </w:tc>
        <w:tc>
          <w:tcPr>
            <w:tcW w:w="645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3DFFAB" w14:textId="77777777" w:rsidR="00134DDA" w:rsidRPr="00923AE8" w:rsidRDefault="00134DDA" w:rsidP="006F54F5"/>
        </w:tc>
        <w:tc>
          <w:tcPr>
            <w:tcW w:w="64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85FB3E" w14:textId="77777777" w:rsidR="00134DDA" w:rsidRPr="00923AE8" w:rsidRDefault="00134DDA" w:rsidP="006F54F5"/>
        </w:tc>
        <w:tc>
          <w:tcPr>
            <w:tcW w:w="65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4553C" w14:textId="77777777" w:rsidR="00134DDA" w:rsidRPr="00923AE8" w:rsidRDefault="00134DDA" w:rsidP="006F54F5"/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7146C539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15392472" w14:textId="77777777" w:rsidTr="006F54F5">
        <w:trPr>
          <w:gridBefore w:val="1"/>
          <w:wBefore w:w="321" w:type="dxa"/>
          <w:cantSplit/>
          <w:trHeight w:val="408"/>
        </w:trPr>
        <w:tc>
          <w:tcPr>
            <w:tcW w:w="179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81396E" w14:textId="77777777" w:rsidR="00134DDA" w:rsidRPr="00923AE8" w:rsidRDefault="00134DDA" w:rsidP="006F54F5">
            <w:pPr>
              <w:jc w:val="center"/>
            </w:pP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851A9C" w14:textId="77777777" w:rsidR="00134DDA" w:rsidRPr="00923AE8" w:rsidRDefault="00134DDA" w:rsidP="006F54F5"/>
        </w:tc>
        <w:tc>
          <w:tcPr>
            <w:tcW w:w="6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5AB0DC" w14:textId="77777777" w:rsidR="00134DDA" w:rsidRPr="00923AE8" w:rsidRDefault="00134DDA" w:rsidP="006F54F5"/>
        </w:tc>
        <w:tc>
          <w:tcPr>
            <w:tcW w:w="6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3FA7C3" w14:textId="77777777" w:rsidR="00134DDA" w:rsidRPr="00923AE8" w:rsidRDefault="00134DDA" w:rsidP="006F54F5"/>
        </w:tc>
        <w:tc>
          <w:tcPr>
            <w:tcW w:w="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13B464" w14:textId="77777777" w:rsidR="00134DDA" w:rsidRPr="00923AE8" w:rsidRDefault="00134DDA" w:rsidP="006F54F5"/>
        </w:tc>
        <w:tc>
          <w:tcPr>
            <w:tcW w:w="6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FC1DEB" w14:textId="77777777" w:rsidR="00134DDA" w:rsidRPr="00923AE8" w:rsidRDefault="00134DDA" w:rsidP="006F54F5"/>
        </w:tc>
        <w:tc>
          <w:tcPr>
            <w:tcW w:w="64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14A60D" w14:textId="77777777" w:rsidR="00134DDA" w:rsidRPr="00923AE8" w:rsidRDefault="00134DDA" w:rsidP="006F54F5"/>
        </w:tc>
        <w:tc>
          <w:tcPr>
            <w:tcW w:w="6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3306DC" w14:textId="77777777" w:rsidR="00134DDA" w:rsidRPr="00923AE8" w:rsidRDefault="00134DDA" w:rsidP="006F54F5"/>
        </w:tc>
        <w:tc>
          <w:tcPr>
            <w:tcW w:w="64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9ADA00" w14:textId="77777777" w:rsidR="00134DDA" w:rsidRPr="00923AE8" w:rsidRDefault="00134DDA" w:rsidP="006F54F5"/>
        </w:tc>
        <w:tc>
          <w:tcPr>
            <w:tcW w:w="64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A9EEB1" w14:textId="77777777" w:rsidR="00134DDA" w:rsidRPr="00923AE8" w:rsidRDefault="00134DDA" w:rsidP="006F54F5"/>
        </w:tc>
        <w:tc>
          <w:tcPr>
            <w:tcW w:w="64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36DB17" w14:textId="77777777" w:rsidR="00134DDA" w:rsidRPr="00923AE8" w:rsidRDefault="00134DDA" w:rsidP="006F54F5"/>
        </w:tc>
        <w:tc>
          <w:tcPr>
            <w:tcW w:w="64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7FAC37" w14:textId="77777777" w:rsidR="00134DDA" w:rsidRPr="00923AE8" w:rsidRDefault="00134DDA" w:rsidP="006F54F5"/>
        </w:tc>
        <w:tc>
          <w:tcPr>
            <w:tcW w:w="65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FE8FEC" w14:textId="77777777" w:rsidR="00134DDA" w:rsidRPr="00923AE8" w:rsidRDefault="00134DDA" w:rsidP="006F54F5"/>
        </w:tc>
        <w:tc>
          <w:tcPr>
            <w:tcW w:w="281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3E437AF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64D5D92C" w14:textId="77777777" w:rsidTr="006F54F5">
        <w:trPr>
          <w:gridBefore w:val="1"/>
          <w:wBefore w:w="321" w:type="dxa"/>
          <w:cantSplit/>
          <w:trHeight w:val="413"/>
        </w:trPr>
        <w:tc>
          <w:tcPr>
            <w:tcW w:w="9549" w:type="dxa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37E43B" w14:textId="77777777" w:rsidR="00134DDA" w:rsidRPr="00C86C43" w:rsidRDefault="00134DDA" w:rsidP="00134DDA">
            <w:pPr>
              <w:pStyle w:val="a8"/>
              <w:numPr>
                <w:ilvl w:val="0"/>
                <w:numId w:val="4"/>
              </w:numPr>
              <w:ind w:leftChars="0"/>
            </w:pPr>
            <w:r w:rsidRPr="00C86C43">
              <w:rPr>
                <w:rFonts w:hint="eastAsia"/>
              </w:rPr>
              <w:t>振込口座を指定する</w:t>
            </w:r>
          </w:p>
        </w:tc>
        <w:tc>
          <w:tcPr>
            <w:tcW w:w="28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3B9BD4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3CA6046C" w14:textId="77777777" w:rsidTr="00C312D9">
        <w:trPr>
          <w:cantSplit/>
          <w:trHeight w:val="495"/>
        </w:trPr>
        <w:tc>
          <w:tcPr>
            <w:tcW w:w="32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F95FEC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BE1D300" w14:textId="77777777" w:rsidR="00134DDA" w:rsidRPr="00C86C43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</w:rPr>
              <w:t>口座振込依頼欄</w:t>
            </w:r>
          </w:p>
        </w:tc>
        <w:tc>
          <w:tcPr>
            <w:tcW w:w="24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14:paraId="316880FD" w14:textId="77777777" w:rsidR="00134DDA" w:rsidRPr="00923AE8" w:rsidRDefault="00134DDA" w:rsidP="006F54F5">
            <w:pPr>
              <w:overflowPunct/>
              <w:jc w:val="right"/>
            </w:pPr>
            <w:r w:rsidRPr="00C86C43">
              <w:rPr>
                <w:rFonts w:hint="eastAsia"/>
                <w:spacing w:val="210"/>
              </w:rPr>
              <w:t>銀</w:t>
            </w:r>
            <w:r w:rsidRPr="00C86C43">
              <w:rPr>
                <w:rFonts w:hint="eastAsia"/>
              </w:rPr>
              <w:t>行</w:t>
            </w:r>
          </w:p>
          <w:p w14:paraId="11294986" w14:textId="77777777" w:rsidR="00134DDA" w:rsidRPr="00923AE8" w:rsidRDefault="00134DDA" w:rsidP="006F54F5">
            <w:pPr>
              <w:overflowPunct/>
              <w:jc w:val="right"/>
            </w:pPr>
            <w:r w:rsidRPr="00C86C43">
              <w:rPr>
                <w:rFonts w:hint="eastAsia"/>
              </w:rPr>
              <w:t>信用金庫</w:t>
            </w:r>
          </w:p>
          <w:p w14:paraId="77F64476" w14:textId="77777777" w:rsidR="00134DDA" w:rsidRPr="00C86C43" w:rsidRDefault="00134DDA" w:rsidP="006F54F5">
            <w:pPr>
              <w:overflowPunct/>
              <w:jc w:val="right"/>
            </w:pPr>
            <w:r w:rsidRPr="00C86C43">
              <w:rPr>
                <w:rFonts w:hint="eastAsia"/>
                <w:spacing w:val="210"/>
              </w:rPr>
              <w:t>農</w:t>
            </w:r>
            <w:r w:rsidRPr="00C86C43">
              <w:rPr>
                <w:rFonts w:hint="eastAsia"/>
              </w:rPr>
              <w:t>協</w:t>
            </w:r>
          </w:p>
        </w:tc>
        <w:tc>
          <w:tcPr>
            <w:tcW w:w="2127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14:paraId="3DAD5835" w14:textId="77777777" w:rsidR="00134DDA" w:rsidRPr="00923AE8" w:rsidRDefault="00134DDA" w:rsidP="006F54F5">
            <w:pPr>
              <w:overflowPunct/>
              <w:jc w:val="right"/>
            </w:pPr>
            <w:r w:rsidRPr="00C86C43">
              <w:rPr>
                <w:rFonts w:hint="eastAsia"/>
                <w:spacing w:val="105"/>
              </w:rPr>
              <w:t>本</w:t>
            </w:r>
            <w:r w:rsidRPr="00C86C43">
              <w:rPr>
                <w:rFonts w:hint="eastAsia"/>
              </w:rPr>
              <w:t>店</w:t>
            </w:r>
          </w:p>
          <w:p w14:paraId="3E1DAE1D" w14:textId="77777777" w:rsidR="00134DDA" w:rsidRPr="00923AE8" w:rsidRDefault="00134DDA" w:rsidP="006F54F5">
            <w:pPr>
              <w:overflowPunct/>
              <w:jc w:val="right"/>
            </w:pPr>
            <w:r w:rsidRPr="00C86C43">
              <w:rPr>
                <w:rFonts w:hint="eastAsia"/>
                <w:spacing w:val="105"/>
              </w:rPr>
              <w:t>支</w:t>
            </w:r>
            <w:r w:rsidRPr="00C86C43">
              <w:rPr>
                <w:rFonts w:hint="eastAsia"/>
              </w:rPr>
              <w:t>店</w:t>
            </w:r>
          </w:p>
          <w:p w14:paraId="13AD659B" w14:textId="77777777" w:rsidR="00134DDA" w:rsidRPr="00C86C43" w:rsidRDefault="00134DDA" w:rsidP="006F54F5">
            <w:pPr>
              <w:overflowPunct/>
              <w:jc w:val="right"/>
            </w:pPr>
            <w:r w:rsidRPr="00C86C43">
              <w:rPr>
                <w:rFonts w:hint="eastAsia"/>
              </w:rPr>
              <w:t>出張所</w:t>
            </w:r>
          </w:p>
        </w:tc>
        <w:tc>
          <w:tcPr>
            <w:tcW w:w="1027" w:type="dxa"/>
            <w:gridSpan w:val="2"/>
            <w:tcBorders>
              <w:top w:val="single" w:sz="12" w:space="0" w:color="auto"/>
            </w:tcBorders>
            <w:vAlign w:val="center"/>
          </w:tcPr>
          <w:p w14:paraId="7E1FA154" w14:textId="77777777" w:rsidR="00134DDA" w:rsidRPr="00C86C43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</w:rPr>
              <w:t>種目</w:t>
            </w:r>
          </w:p>
        </w:tc>
        <w:tc>
          <w:tcPr>
            <w:tcW w:w="3319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7D124C" w14:textId="77777777" w:rsidR="00134DDA" w:rsidRPr="00C86C43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  <w:spacing w:val="105"/>
              </w:rPr>
              <w:t>口座番</w:t>
            </w:r>
            <w:r w:rsidRPr="00C86C43">
              <w:rPr>
                <w:rFonts w:hint="eastAsia"/>
              </w:rPr>
              <w:t>号</w:t>
            </w:r>
          </w:p>
        </w:tc>
        <w:tc>
          <w:tcPr>
            <w:tcW w:w="2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33ADF9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</w:tr>
      <w:tr w:rsidR="00134DDA" w:rsidRPr="00C86C43" w14:paraId="5C763B83" w14:textId="77777777" w:rsidTr="006F54F5">
        <w:trPr>
          <w:gridAfter w:val="1"/>
          <w:wAfter w:w="9" w:type="dxa"/>
          <w:cantSplit/>
          <w:trHeight w:val="272"/>
        </w:trPr>
        <w:tc>
          <w:tcPr>
            <w:tcW w:w="32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046A57" w14:textId="77777777" w:rsidR="00134DDA" w:rsidRPr="00C86C43" w:rsidRDefault="00134DDA" w:rsidP="006F54F5">
            <w:pPr>
              <w:overflowPunct/>
            </w:pPr>
          </w:p>
        </w:tc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6C7073E7" w14:textId="77777777" w:rsidR="00134DDA" w:rsidRPr="00C86C43" w:rsidRDefault="00134DDA" w:rsidP="006F54F5">
            <w:pPr>
              <w:overflowPunct/>
            </w:pPr>
          </w:p>
        </w:tc>
        <w:tc>
          <w:tcPr>
            <w:tcW w:w="2455" w:type="dxa"/>
            <w:gridSpan w:val="7"/>
            <w:vMerge/>
          </w:tcPr>
          <w:p w14:paraId="311B5F21" w14:textId="77777777" w:rsidR="00134DDA" w:rsidRPr="00C86C43" w:rsidRDefault="00134DDA" w:rsidP="006F54F5">
            <w:pPr>
              <w:overflowPunct/>
            </w:pPr>
          </w:p>
        </w:tc>
        <w:tc>
          <w:tcPr>
            <w:tcW w:w="2127" w:type="dxa"/>
            <w:gridSpan w:val="8"/>
            <w:vMerge/>
            <w:vAlign w:val="center"/>
          </w:tcPr>
          <w:p w14:paraId="021D325C" w14:textId="77777777" w:rsidR="00134DDA" w:rsidRPr="00C86C43" w:rsidRDefault="00134DDA" w:rsidP="006F54F5">
            <w:pPr>
              <w:overflowPunct/>
              <w:jc w:val="center"/>
            </w:pPr>
          </w:p>
        </w:tc>
        <w:tc>
          <w:tcPr>
            <w:tcW w:w="1027" w:type="dxa"/>
            <w:gridSpan w:val="2"/>
            <w:vMerge w:val="restart"/>
            <w:tcBorders>
              <w:bottom w:val="nil"/>
            </w:tcBorders>
            <w:vAlign w:val="center"/>
          </w:tcPr>
          <w:p w14:paraId="35219DD5" w14:textId="77777777" w:rsidR="00134DDA" w:rsidRPr="00923AE8" w:rsidRDefault="00134DDA" w:rsidP="006F54F5">
            <w:pPr>
              <w:overflowPunct/>
            </w:pPr>
            <w:r w:rsidRPr="00C86C43">
              <w:t>1</w:t>
            </w:r>
            <w:r w:rsidRPr="00C86C43">
              <w:rPr>
                <w:rFonts w:hint="eastAsia"/>
              </w:rPr>
              <w:t>普通</w:t>
            </w:r>
          </w:p>
          <w:p w14:paraId="65B0C6E0" w14:textId="77777777" w:rsidR="00134DDA" w:rsidRPr="00923AE8" w:rsidRDefault="00134DDA" w:rsidP="006F54F5">
            <w:pPr>
              <w:overflowPunct/>
            </w:pPr>
            <w:r w:rsidRPr="00C86C43">
              <w:t>2</w:t>
            </w:r>
            <w:r w:rsidRPr="00C86C43">
              <w:rPr>
                <w:rFonts w:hint="eastAsia"/>
              </w:rPr>
              <w:t>当座</w:t>
            </w:r>
          </w:p>
          <w:p w14:paraId="49CA6FB1" w14:textId="77777777" w:rsidR="00134DDA" w:rsidRPr="00C86C43" w:rsidRDefault="00134DDA" w:rsidP="006F54F5">
            <w:pPr>
              <w:overflowPunct/>
            </w:pPr>
            <w:r w:rsidRPr="00C86C43">
              <w:t>3</w:t>
            </w:r>
            <w:r w:rsidRPr="00C86C43">
              <w:rPr>
                <w:rFonts w:hint="eastAsia"/>
              </w:rPr>
              <w:t>その他</w:t>
            </w:r>
          </w:p>
        </w:tc>
        <w:tc>
          <w:tcPr>
            <w:tcW w:w="472" w:type="dxa"/>
            <w:gridSpan w:val="4"/>
            <w:vMerge w:val="restart"/>
            <w:tcBorders>
              <w:bottom w:val="single" w:sz="8" w:space="0" w:color="auto"/>
              <w:right w:val="single" w:sz="6" w:space="0" w:color="auto"/>
            </w:tcBorders>
          </w:tcPr>
          <w:p w14:paraId="762BBDDA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3"/>
            <w:vMerge w:val="restar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1F4B43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4"/>
            <w:vMerge w:val="restar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96EE94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472" w:type="dxa"/>
            <w:gridSpan w:val="3"/>
            <w:vMerge w:val="restar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4B882B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4"/>
            <w:vMerge w:val="restar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7B3C2BF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vMerge w:val="restar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42ED3B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483" w:type="dxa"/>
            <w:gridSpan w:val="2"/>
            <w:vMerge w:val="restart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093D417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3C402A" w14:textId="77777777" w:rsidR="00134DDA" w:rsidRPr="00923AE8" w:rsidRDefault="00134DDA" w:rsidP="006F54F5">
            <w:pPr>
              <w:overflowPunct/>
            </w:pPr>
          </w:p>
        </w:tc>
      </w:tr>
      <w:tr w:rsidR="00134DDA" w:rsidRPr="00C86C43" w14:paraId="271F698F" w14:textId="77777777" w:rsidTr="006F54F5">
        <w:trPr>
          <w:gridAfter w:val="1"/>
          <w:wAfter w:w="9" w:type="dxa"/>
          <w:cantSplit/>
          <w:trHeight w:val="276"/>
        </w:trPr>
        <w:tc>
          <w:tcPr>
            <w:tcW w:w="32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D5E988" w14:textId="77777777" w:rsidR="00134DDA" w:rsidRPr="00C86C43" w:rsidRDefault="00134DDA" w:rsidP="006F54F5">
            <w:pPr>
              <w:overflowPunct/>
            </w:pPr>
          </w:p>
        </w:tc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2F6CE830" w14:textId="77777777" w:rsidR="00134DDA" w:rsidRPr="00C86C43" w:rsidRDefault="00134DDA" w:rsidP="006F54F5">
            <w:pPr>
              <w:overflowPunct/>
            </w:pPr>
          </w:p>
        </w:tc>
        <w:tc>
          <w:tcPr>
            <w:tcW w:w="2455" w:type="dxa"/>
            <w:gridSpan w:val="7"/>
            <w:vAlign w:val="center"/>
          </w:tcPr>
          <w:p w14:paraId="001454DB" w14:textId="77777777" w:rsidR="00134DDA" w:rsidRPr="00C86C43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</w:rPr>
              <w:t>金融機関コード</w:t>
            </w:r>
          </w:p>
        </w:tc>
        <w:tc>
          <w:tcPr>
            <w:tcW w:w="2127" w:type="dxa"/>
            <w:gridSpan w:val="8"/>
            <w:vAlign w:val="center"/>
          </w:tcPr>
          <w:p w14:paraId="2707F9C0" w14:textId="77777777" w:rsidR="00134DDA" w:rsidRPr="00C86C43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</w:rPr>
              <w:t>店舗コード</w:t>
            </w:r>
          </w:p>
        </w:tc>
        <w:tc>
          <w:tcPr>
            <w:tcW w:w="1027" w:type="dxa"/>
            <w:gridSpan w:val="2"/>
            <w:vMerge/>
            <w:tcBorders>
              <w:top w:val="nil"/>
              <w:bottom w:val="nil"/>
            </w:tcBorders>
          </w:tcPr>
          <w:p w14:paraId="78050A52" w14:textId="77777777" w:rsidR="00134DDA" w:rsidRPr="00C86C43" w:rsidRDefault="00134DDA" w:rsidP="006F54F5">
            <w:pPr>
              <w:overflowPunct/>
            </w:pPr>
          </w:p>
        </w:tc>
        <w:tc>
          <w:tcPr>
            <w:tcW w:w="472" w:type="dxa"/>
            <w:gridSpan w:val="4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69F5E1" w14:textId="77777777" w:rsidR="00134DDA" w:rsidRPr="00C86C43" w:rsidRDefault="00134DDA" w:rsidP="006F54F5">
            <w:pPr>
              <w:overflowPunct/>
            </w:pPr>
          </w:p>
        </w:tc>
        <w:tc>
          <w:tcPr>
            <w:tcW w:w="47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0AAFF4" w14:textId="77777777" w:rsidR="00134DDA" w:rsidRPr="00C86C43" w:rsidRDefault="00134DDA" w:rsidP="006F54F5">
            <w:pPr>
              <w:overflowPunct/>
            </w:pPr>
          </w:p>
        </w:tc>
        <w:tc>
          <w:tcPr>
            <w:tcW w:w="47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0CD6D1" w14:textId="77777777" w:rsidR="00134DDA" w:rsidRPr="00C86C43" w:rsidRDefault="00134DDA" w:rsidP="006F54F5">
            <w:pPr>
              <w:overflowPunct/>
            </w:pPr>
          </w:p>
        </w:tc>
        <w:tc>
          <w:tcPr>
            <w:tcW w:w="4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99EC16" w14:textId="77777777" w:rsidR="00134DDA" w:rsidRPr="00C86C43" w:rsidRDefault="00134DDA" w:rsidP="006F54F5">
            <w:pPr>
              <w:overflowPunct/>
            </w:pPr>
          </w:p>
        </w:tc>
        <w:tc>
          <w:tcPr>
            <w:tcW w:w="47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02F1DD" w14:textId="77777777" w:rsidR="00134DDA" w:rsidRPr="00C86C43" w:rsidRDefault="00134DDA" w:rsidP="006F54F5">
            <w:pPr>
              <w:overflowPunct/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0059E60" w14:textId="77777777" w:rsidR="00134DDA" w:rsidRPr="00C86C43" w:rsidRDefault="00134DDA" w:rsidP="006F54F5">
            <w:pPr>
              <w:overflowPunct/>
            </w:pPr>
          </w:p>
        </w:tc>
        <w:tc>
          <w:tcPr>
            <w:tcW w:w="4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299A2B6" w14:textId="77777777" w:rsidR="00134DDA" w:rsidRPr="00C86C43" w:rsidRDefault="00134DDA" w:rsidP="006F54F5">
            <w:pPr>
              <w:overflowPunct/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041827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703C7E45" w14:textId="77777777" w:rsidTr="006F54F5">
        <w:trPr>
          <w:gridAfter w:val="1"/>
          <w:wAfter w:w="9" w:type="dxa"/>
          <w:cantSplit/>
          <w:trHeight w:val="427"/>
        </w:trPr>
        <w:tc>
          <w:tcPr>
            <w:tcW w:w="32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21612C" w14:textId="77777777" w:rsidR="00134DDA" w:rsidRPr="00C86C43" w:rsidRDefault="00134DDA" w:rsidP="006F54F5">
            <w:pPr>
              <w:overflowPunct/>
            </w:pPr>
          </w:p>
        </w:tc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4A99C71A" w14:textId="77777777" w:rsidR="00134DDA" w:rsidRPr="00C86C43" w:rsidRDefault="00134DDA" w:rsidP="006F54F5">
            <w:pPr>
              <w:overflowPunct/>
            </w:pPr>
          </w:p>
        </w:tc>
        <w:tc>
          <w:tcPr>
            <w:tcW w:w="613" w:type="dxa"/>
          </w:tcPr>
          <w:p w14:paraId="0877FC80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613" w:type="dxa"/>
            <w:gridSpan w:val="3"/>
          </w:tcPr>
          <w:p w14:paraId="7E1E7BFC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614" w:type="dxa"/>
            <w:gridSpan w:val="2"/>
          </w:tcPr>
          <w:p w14:paraId="7287694E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</w:tcPr>
          <w:p w14:paraId="4FDFD1CB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14:paraId="58802758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47724990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</w:tcPr>
          <w:p w14:paraId="067CF70D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2"/>
            <w:vMerge/>
            <w:tcBorders>
              <w:top w:val="nil"/>
            </w:tcBorders>
          </w:tcPr>
          <w:p w14:paraId="031E6A1E" w14:textId="77777777" w:rsidR="00134DDA" w:rsidRPr="00C86C43" w:rsidRDefault="00134DDA" w:rsidP="006F54F5">
            <w:pPr>
              <w:overflowPunct/>
            </w:pPr>
          </w:p>
        </w:tc>
        <w:tc>
          <w:tcPr>
            <w:tcW w:w="472" w:type="dxa"/>
            <w:gridSpan w:val="4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D9C3CF" w14:textId="77777777" w:rsidR="00134DDA" w:rsidRPr="00C86C43" w:rsidRDefault="00134DDA" w:rsidP="006F54F5">
            <w:pPr>
              <w:overflowPunct/>
            </w:pPr>
          </w:p>
        </w:tc>
        <w:tc>
          <w:tcPr>
            <w:tcW w:w="47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39BDE8" w14:textId="77777777" w:rsidR="00134DDA" w:rsidRPr="00C86C43" w:rsidRDefault="00134DDA" w:rsidP="006F54F5">
            <w:pPr>
              <w:overflowPunct/>
            </w:pPr>
          </w:p>
        </w:tc>
        <w:tc>
          <w:tcPr>
            <w:tcW w:w="47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3758BB" w14:textId="77777777" w:rsidR="00134DDA" w:rsidRPr="00C86C43" w:rsidRDefault="00134DDA" w:rsidP="006F54F5">
            <w:pPr>
              <w:overflowPunct/>
            </w:pPr>
          </w:p>
        </w:tc>
        <w:tc>
          <w:tcPr>
            <w:tcW w:w="4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53C3B2" w14:textId="77777777" w:rsidR="00134DDA" w:rsidRPr="00C86C43" w:rsidRDefault="00134DDA" w:rsidP="006F54F5">
            <w:pPr>
              <w:overflowPunct/>
            </w:pPr>
          </w:p>
        </w:tc>
        <w:tc>
          <w:tcPr>
            <w:tcW w:w="47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873B42" w14:textId="77777777" w:rsidR="00134DDA" w:rsidRPr="00C86C43" w:rsidRDefault="00134DDA" w:rsidP="006F54F5">
            <w:pPr>
              <w:overflowPunct/>
            </w:pPr>
          </w:p>
        </w:tc>
        <w:tc>
          <w:tcPr>
            <w:tcW w:w="4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F94AA3" w14:textId="77777777" w:rsidR="00134DDA" w:rsidRPr="00C86C43" w:rsidRDefault="00134DDA" w:rsidP="006F54F5">
            <w:pPr>
              <w:overflowPunct/>
            </w:pPr>
          </w:p>
        </w:tc>
        <w:tc>
          <w:tcPr>
            <w:tcW w:w="4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DB12C34" w14:textId="77777777" w:rsidR="00134DDA" w:rsidRPr="00C86C43" w:rsidRDefault="00134DDA" w:rsidP="006F54F5">
            <w:pPr>
              <w:overflowPunct/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F98A54" w14:textId="77777777" w:rsidR="00134DDA" w:rsidRPr="00C86C43" w:rsidRDefault="00134DDA" w:rsidP="006F54F5">
            <w:pPr>
              <w:overflowPunct/>
            </w:pPr>
          </w:p>
        </w:tc>
      </w:tr>
      <w:tr w:rsidR="00134DDA" w:rsidRPr="00C86C43" w14:paraId="7CF5C24A" w14:textId="77777777" w:rsidTr="006F54F5">
        <w:trPr>
          <w:cantSplit/>
          <w:trHeight w:val="232"/>
        </w:trPr>
        <w:tc>
          <w:tcPr>
            <w:tcW w:w="32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C52163" w14:textId="77777777" w:rsidR="00134DDA" w:rsidRPr="00C86C43" w:rsidRDefault="00134DDA" w:rsidP="006F54F5">
            <w:pPr>
              <w:overflowPunct/>
            </w:pPr>
          </w:p>
        </w:tc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349ECAC7" w14:textId="77777777" w:rsidR="00134DDA" w:rsidRPr="00C86C43" w:rsidRDefault="00134DDA" w:rsidP="006F54F5">
            <w:pPr>
              <w:overflowPunct/>
            </w:pPr>
          </w:p>
        </w:tc>
        <w:tc>
          <w:tcPr>
            <w:tcW w:w="2455" w:type="dxa"/>
            <w:gridSpan w:val="7"/>
            <w:tcBorders>
              <w:bottom w:val="dashed" w:sz="4" w:space="0" w:color="auto"/>
            </w:tcBorders>
            <w:vAlign w:val="center"/>
          </w:tcPr>
          <w:p w14:paraId="4AD5F8C7" w14:textId="77777777" w:rsidR="00134DDA" w:rsidRPr="00C86C43" w:rsidRDefault="00134DDA" w:rsidP="006F54F5">
            <w:pPr>
              <w:jc w:val="center"/>
            </w:pPr>
            <w:r w:rsidRPr="00C86C43">
              <w:rPr>
                <w:rFonts w:hint="eastAsia"/>
              </w:rPr>
              <w:t>フリガナ</w:t>
            </w:r>
          </w:p>
        </w:tc>
        <w:tc>
          <w:tcPr>
            <w:tcW w:w="4962" w:type="dxa"/>
            <w:gridSpan w:val="23"/>
            <w:tcBorders>
              <w:bottom w:val="dashed" w:sz="4" w:space="0" w:color="auto"/>
            </w:tcBorders>
          </w:tcPr>
          <w:p w14:paraId="0DB5C4E2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14EDCBC" w14:textId="77777777" w:rsidR="00134DDA" w:rsidRPr="00C86C43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</w:rPr>
              <w:t>本人との関係</w:t>
            </w:r>
          </w:p>
        </w:tc>
        <w:tc>
          <w:tcPr>
            <w:tcW w:w="28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76C87A" w14:textId="77777777" w:rsidR="00134DDA" w:rsidRPr="00923AE8" w:rsidRDefault="00134DDA" w:rsidP="006F54F5">
            <w:pPr>
              <w:overflowPunct/>
            </w:pPr>
          </w:p>
        </w:tc>
      </w:tr>
      <w:tr w:rsidR="00134DDA" w:rsidRPr="00C86C43" w14:paraId="5A19AC63" w14:textId="77777777" w:rsidTr="006F54F5">
        <w:trPr>
          <w:cantSplit/>
          <w:trHeight w:val="788"/>
        </w:trPr>
        <w:tc>
          <w:tcPr>
            <w:tcW w:w="32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2B8624" w14:textId="77777777" w:rsidR="00134DDA" w:rsidRPr="00C86C43" w:rsidRDefault="00134DDA" w:rsidP="006F54F5">
            <w:pPr>
              <w:overflowPunct/>
            </w:pPr>
          </w:p>
        </w:tc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C61D9F" w14:textId="77777777" w:rsidR="00134DDA" w:rsidRPr="00C86C43" w:rsidRDefault="00134DDA" w:rsidP="006F54F5">
            <w:pPr>
              <w:overflowPunct/>
            </w:pPr>
          </w:p>
        </w:tc>
        <w:tc>
          <w:tcPr>
            <w:tcW w:w="2455" w:type="dxa"/>
            <w:gridSpan w:val="7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E6B310D" w14:textId="77777777" w:rsidR="00134DDA" w:rsidRPr="00923AE8" w:rsidRDefault="00134DDA" w:rsidP="006F54F5">
            <w:pPr>
              <w:overflowPunct/>
              <w:jc w:val="center"/>
            </w:pPr>
            <w:r w:rsidRPr="00C86C43">
              <w:rPr>
                <w:rFonts w:hint="eastAsia"/>
              </w:rPr>
              <w:t>口座名義人</w:t>
            </w:r>
          </w:p>
          <w:p w14:paraId="7145CD2F" w14:textId="77777777" w:rsidR="00134DDA" w:rsidRPr="00C86C43" w:rsidRDefault="00134DDA" w:rsidP="006F54F5">
            <w:pPr>
              <w:overflowPunct/>
              <w:jc w:val="center"/>
            </w:pPr>
            <w:r w:rsidRPr="00C86C43">
              <w:t>(</w:t>
            </w:r>
            <w:r w:rsidRPr="00C86C43">
              <w:rPr>
                <w:rFonts w:hint="eastAsia"/>
              </w:rPr>
              <w:t>本人又は家族</w:t>
            </w:r>
            <w:r w:rsidRPr="00C86C43">
              <w:t>)</w:t>
            </w:r>
          </w:p>
        </w:tc>
        <w:tc>
          <w:tcPr>
            <w:tcW w:w="4962" w:type="dxa"/>
            <w:gridSpan w:val="23"/>
            <w:tcBorders>
              <w:top w:val="dashed" w:sz="4" w:space="0" w:color="auto"/>
              <w:bottom w:val="single" w:sz="12" w:space="0" w:color="auto"/>
            </w:tcBorders>
          </w:tcPr>
          <w:p w14:paraId="1DDD81E2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1511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5CC6DAD" w14:textId="77777777" w:rsidR="00134DDA" w:rsidRPr="00923AE8" w:rsidRDefault="00134DDA" w:rsidP="006F54F5">
            <w:pPr>
              <w:overflowPunct/>
            </w:pPr>
            <w:r w:rsidRPr="00923AE8"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9876FE" w14:textId="77777777" w:rsidR="00134DDA" w:rsidRPr="00C86C43" w:rsidRDefault="00134DDA" w:rsidP="006F54F5">
            <w:pPr>
              <w:overflowPunct/>
            </w:pPr>
          </w:p>
        </w:tc>
      </w:tr>
      <w:bookmarkEnd w:id="0"/>
    </w:tbl>
    <w:p w14:paraId="25F7420F" w14:textId="77777777" w:rsidR="00134DDA" w:rsidRPr="00923AE8" w:rsidRDefault="00134DDA" w:rsidP="00134DDA">
      <w:pPr>
        <w:overflowPunct/>
      </w:pPr>
    </w:p>
    <w:sectPr w:rsidR="00134DDA" w:rsidRPr="00923AE8" w:rsidSect="003351B7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9D4F" w14:textId="77777777" w:rsidR="008E6840" w:rsidRDefault="008E6840" w:rsidP="00C14878">
      <w:r>
        <w:separator/>
      </w:r>
    </w:p>
  </w:endnote>
  <w:endnote w:type="continuationSeparator" w:id="0">
    <w:p w14:paraId="3A1E24D3" w14:textId="77777777" w:rsidR="008E6840" w:rsidRDefault="008E6840" w:rsidP="00C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E125" w14:textId="77777777" w:rsidR="008E6840" w:rsidRDefault="008E6840" w:rsidP="00C14878">
      <w:r>
        <w:separator/>
      </w:r>
    </w:p>
  </w:footnote>
  <w:footnote w:type="continuationSeparator" w:id="0">
    <w:p w14:paraId="7318D077" w14:textId="77777777" w:rsidR="008E6840" w:rsidRDefault="008E6840" w:rsidP="00C1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7DA"/>
    <w:multiLevelType w:val="hybridMultilevel"/>
    <w:tmpl w:val="FFFFFFFF"/>
    <w:lvl w:ilvl="0" w:tplc="B75AAC2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3A0A2F"/>
    <w:multiLevelType w:val="hybridMultilevel"/>
    <w:tmpl w:val="FFFFFFFF"/>
    <w:lvl w:ilvl="0" w:tplc="D27696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2A3ED29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9D6FE8"/>
    <w:multiLevelType w:val="hybridMultilevel"/>
    <w:tmpl w:val="FFFFFFFF"/>
    <w:lvl w:ilvl="0" w:tplc="302EAE9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9187058"/>
    <w:multiLevelType w:val="hybridMultilevel"/>
    <w:tmpl w:val="FFFFFFFF"/>
    <w:lvl w:ilvl="0" w:tplc="D034F0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E5ACE"/>
    <w:multiLevelType w:val="hybridMultilevel"/>
    <w:tmpl w:val="FFFFFFFF"/>
    <w:lvl w:ilvl="0" w:tplc="683889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184619"/>
    <w:multiLevelType w:val="hybridMultilevel"/>
    <w:tmpl w:val="FFFFFFFF"/>
    <w:lvl w:ilvl="0" w:tplc="45BE13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0B2983"/>
    <w:multiLevelType w:val="hybridMultilevel"/>
    <w:tmpl w:val="FFFFFFFF"/>
    <w:lvl w:ilvl="0" w:tplc="4E66ED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800D39"/>
    <w:multiLevelType w:val="hybridMultilevel"/>
    <w:tmpl w:val="FFFFFFFF"/>
    <w:lvl w:ilvl="0" w:tplc="5114BF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6179314">
    <w:abstractNumId w:val="4"/>
  </w:num>
  <w:num w:numId="2" w16cid:durableId="1076172230">
    <w:abstractNumId w:val="7"/>
  </w:num>
  <w:num w:numId="3" w16cid:durableId="286474311">
    <w:abstractNumId w:val="1"/>
  </w:num>
  <w:num w:numId="4" w16cid:durableId="532616564">
    <w:abstractNumId w:val="5"/>
  </w:num>
  <w:num w:numId="5" w16cid:durableId="731001289">
    <w:abstractNumId w:val="2"/>
  </w:num>
  <w:num w:numId="6" w16cid:durableId="557983797">
    <w:abstractNumId w:val="6"/>
  </w:num>
  <w:num w:numId="7" w16cid:durableId="937559943">
    <w:abstractNumId w:val="3"/>
  </w:num>
  <w:num w:numId="8" w16cid:durableId="195123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A"/>
    <w:rsid w:val="00064445"/>
    <w:rsid w:val="000C0C56"/>
    <w:rsid w:val="00124A22"/>
    <w:rsid w:val="00127FBC"/>
    <w:rsid w:val="00134DDA"/>
    <w:rsid w:val="00186235"/>
    <w:rsid w:val="001D48CB"/>
    <w:rsid w:val="00215F47"/>
    <w:rsid w:val="002A4AD6"/>
    <w:rsid w:val="003351B7"/>
    <w:rsid w:val="00374643"/>
    <w:rsid w:val="003F0BA1"/>
    <w:rsid w:val="00400BAF"/>
    <w:rsid w:val="00420916"/>
    <w:rsid w:val="00464B19"/>
    <w:rsid w:val="0048789F"/>
    <w:rsid w:val="00565270"/>
    <w:rsid w:val="005822CC"/>
    <w:rsid w:val="0059180F"/>
    <w:rsid w:val="005E30B7"/>
    <w:rsid w:val="00635E1B"/>
    <w:rsid w:val="006419D5"/>
    <w:rsid w:val="006A2E11"/>
    <w:rsid w:val="006B7B22"/>
    <w:rsid w:val="006D537F"/>
    <w:rsid w:val="006F54F5"/>
    <w:rsid w:val="0073400D"/>
    <w:rsid w:val="00765CE2"/>
    <w:rsid w:val="00770CE8"/>
    <w:rsid w:val="007717EB"/>
    <w:rsid w:val="00773CD3"/>
    <w:rsid w:val="00812E4C"/>
    <w:rsid w:val="008254D8"/>
    <w:rsid w:val="00837AB1"/>
    <w:rsid w:val="00851B9A"/>
    <w:rsid w:val="00852021"/>
    <w:rsid w:val="00890C6F"/>
    <w:rsid w:val="00894163"/>
    <w:rsid w:val="008E6840"/>
    <w:rsid w:val="00923AE8"/>
    <w:rsid w:val="009361D8"/>
    <w:rsid w:val="009542A7"/>
    <w:rsid w:val="00990007"/>
    <w:rsid w:val="009E33C7"/>
    <w:rsid w:val="00A12FA3"/>
    <w:rsid w:val="00A90449"/>
    <w:rsid w:val="00A92FC9"/>
    <w:rsid w:val="00AC5984"/>
    <w:rsid w:val="00AC6F43"/>
    <w:rsid w:val="00AE2EAB"/>
    <w:rsid w:val="00B22ADD"/>
    <w:rsid w:val="00B23752"/>
    <w:rsid w:val="00BD48A1"/>
    <w:rsid w:val="00C14878"/>
    <w:rsid w:val="00C150C6"/>
    <w:rsid w:val="00C25B0A"/>
    <w:rsid w:val="00C312D9"/>
    <w:rsid w:val="00C3531F"/>
    <w:rsid w:val="00C5019E"/>
    <w:rsid w:val="00C86C43"/>
    <w:rsid w:val="00DE153C"/>
    <w:rsid w:val="00DF4938"/>
    <w:rsid w:val="00E1693E"/>
    <w:rsid w:val="00EB2D3A"/>
    <w:rsid w:val="00F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1080D"/>
  <w14:defaultImageDpi w14:val="0"/>
  <w15:docId w15:val="{3B8B931E-5FCB-4F78-AD6F-C7F2D27A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812E4C"/>
    <w:pPr>
      <w:ind w:leftChars="400" w:left="840"/>
    </w:pPr>
  </w:style>
  <w:style w:type="paragraph" w:styleId="a9">
    <w:name w:val="Balloon Text"/>
    <w:basedOn w:val="a"/>
    <w:link w:val="aa"/>
    <w:uiPriority w:val="99"/>
    <w:rsid w:val="002A4AD6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A4AD6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 Spacing"/>
    <w:uiPriority w:val="1"/>
    <w:qFormat/>
    <w:rsid w:val="00134DD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mate\&#12487;&#12473;&#12463;&#12488;&#12483;&#12503;\&#20316;&#26989;&#20013;\MO\&#27096;&#24335;&#65423;&#65414;&#65389;&#65393;&#65433;&#20182;\&#26087;youshiki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AB34-A6BA-4D4E-A4DD-9ADE289D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cp:lastPrinted>2023-05-18T09:58:00Z</cp:lastPrinted>
  <dcterms:created xsi:type="dcterms:W3CDTF">2025-12-23T09:58:00Z</dcterms:created>
  <dcterms:modified xsi:type="dcterms:W3CDTF">2025-12-23T09:58:00Z</dcterms:modified>
</cp:coreProperties>
</file>