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A6DDA" w14:textId="77777777" w:rsidR="0048415C" w:rsidRDefault="0048415C">
      <w:r>
        <w:rPr>
          <w:rFonts w:hint="eastAsia"/>
        </w:rPr>
        <w:t>様式第</w:t>
      </w:r>
      <w:r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10</w:t>
      </w:r>
      <w:r>
        <w:rPr>
          <w:rFonts w:hint="eastAsia"/>
        </w:rPr>
        <w:t>条関係</w:t>
      </w:r>
      <w:r>
        <w:t>)</w:t>
      </w:r>
    </w:p>
    <w:p w14:paraId="2304F0EE" w14:textId="77777777" w:rsidR="0048415C" w:rsidRDefault="0048415C"/>
    <w:p w14:paraId="0F9B9ECC" w14:textId="77777777" w:rsidR="0048415C" w:rsidRDefault="0048415C">
      <w:pPr>
        <w:jc w:val="center"/>
      </w:pPr>
      <w:r>
        <w:rPr>
          <w:rFonts w:hint="eastAsia"/>
          <w:spacing w:val="52"/>
        </w:rPr>
        <w:t>請求</w:t>
      </w:r>
      <w:r>
        <w:rPr>
          <w:rFonts w:hint="eastAsia"/>
        </w:rPr>
        <w:t>書</w:t>
      </w:r>
    </w:p>
    <w:p w14:paraId="6027C4C2" w14:textId="77777777" w:rsidR="0048415C" w:rsidRDefault="0048415C"/>
    <w:p w14:paraId="70B43FB5" w14:textId="77777777" w:rsidR="0048415C" w:rsidRDefault="0048415C">
      <w:pPr>
        <w:jc w:val="right"/>
      </w:pPr>
      <w:r>
        <w:rPr>
          <w:rFonts w:hint="eastAsia"/>
        </w:rPr>
        <w:t xml:space="preserve">年　　月　　日　　</w:t>
      </w:r>
    </w:p>
    <w:p w14:paraId="4DFCFEE9" w14:textId="77777777" w:rsidR="0048415C" w:rsidRDefault="0048415C"/>
    <w:p w14:paraId="7DCC09BB" w14:textId="11F32D6E" w:rsidR="0048415C" w:rsidRDefault="0048415C">
      <w:r>
        <w:rPr>
          <w:rFonts w:hint="eastAsia"/>
        </w:rPr>
        <w:t xml:space="preserve">　</w:t>
      </w:r>
      <w:r w:rsidR="00A51625">
        <w:rPr>
          <w:rFonts w:hint="eastAsia"/>
        </w:rPr>
        <w:t>（宛先）みよし市長</w:t>
      </w:r>
    </w:p>
    <w:p w14:paraId="179E4A04" w14:textId="77777777" w:rsidR="0048415C" w:rsidRDefault="0048415C"/>
    <w:p w14:paraId="2E8A3154" w14:textId="77777777" w:rsidR="0048415C" w:rsidRDefault="0048415C"/>
    <w:p w14:paraId="06932E00" w14:textId="77777777" w:rsidR="0048415C" w:rsidRDefault="0048415C">
      <w:pPr>
        <w:spacing w:after="120"/>
        <w:jc w:val="right"/>
      </w:pPr>
      <w:r>
        <w:rPr>
          <w:rFonts w:hint="eastAsia"/>
        </w:rPr>
        <w:t>住所</w:t>
      </w:r>
      <w:r>
        <w:rPr>
          <w:rFonts w:hint="eastAsia"/>
          <w:u w:val="single"/>
        </w:rPr>
        <w:t xml:space="preserve">　　　　　　　　　　</w:t>
      </w:r>
      <w:r>
        <w:rPr>
          <w:rFonts w:hint="eastAsia"/>
        </w:rPr>
        <w:t xml:space="preserve">　　　</w:t>
      </w:r>
    </w:p>
    <w:p w14:paraId="5758583E" w14:textId="77777777" w:rsidR="0048415C" w:rsidRDefault="0048415C">
      <w:pPr>
        <w:jc w:val="right"/>
      </w:pPr>
      <w:r>
        <w:rPr>
          <w:rFonts w:hint="eastAsia"/>
        </w:rPr>
        <w:t>氏名</w:t>
      </w:r>
      <w:r>
        <w:rPr>
          <w:rFonts w:hint="eastAsia"/>
          <w:u w:val="single"/>
        </w:rPr>
        <w:t xml:space="preserve">　　　　　　　　　　</w:t>
      </w:r>
      <w:r w:rsidR="00E45EFD">
        <w:rPr>
          <w:rFonts w:hint="eastAsia"/>
        </w:rPr>
        <w:t xml:space="preserve">　　　</w:t>
      </w:r>
    </w:p>
    <w:p w14:paraId="733E1CBC" w14:textId="77777777" w:rsidR="0048415C" w:rsidRDefault="0048415C"/>
    <w:p w14:paraId="30E14CD0" w14:textId="77777777" w:rsidR="0048415C" w:rsidRDefault="0048415C">
      <w:r>
        <w:rPr>
          <w:rFonts w:hint="eastAsia"/>
        </w:rPr>
        <w:t xml:space="preserve">　下記の金額をお渡しください。</w:t>
      </w:r>
    </w:p>
    <w:p w14:paraId="4E4C8C6C" w14:textId="77777777" w:rsidR="0048415C" w:rsidRDefault="0048415C"/>
    <w:p w14:paraId="69B3E24D" w14:textId="77777777" w:rsidR="0048415C" w:rsidRDefault="0048415C">
      <w:pPr>
        <w:jc w:val="center"/>
      </w:pPr>
      <w:r>
        <w:rPr>
          <w:rFonts w:hint="eastAsia"/>
        </w:rPr>
        <w:t>記</w:t>
      </w:r>
    </w:p>
    <w:p w14:paraId="34FD805C" w14:textId="77777777" w:rsidR="0048415C" w:rsidRDefault="0048415C"/>
    <w:p w14:paraId="7C3221D5" w14:textId="77777777" w:rsidR="0048415C" w:rsidRDefault="0048415C">
      <w:pPr>
        <w:jc w:val="center"/>
      </w:pPr>
      <w:r>
        <w:rPr>
          <w:rFonts w:hint="eastAsia"/>
        </w:rPr>
        <w:t>金</w:t>
      </w:r>
      <w:r>
        <w:rPr>
          <w:rFonts w:hint="eastAsia"/>
          <w:u w:val="single"/>
        </w:rPr>
        <w:t xml:space="preserve">　　　　　　　　　　</w:t>
      </w:r>
      <w:r>
        <w:rPr>
          <w:rFonts w:hint="eastAsia"/>
        </w:rPr>
        <w:t>円</w:t>
      </w:r>
    </w:p>
    <w:p w14:paraId="2A48F578" w14:textId="77777777" w:rsidR="0048415C" w:rsidRDefault="0048415C"/>
    <w:p w14:paraId="4BFDD7A2" w14:textId="77777777" w:rsidR="0048415C" w:rsidRDefault="009B2151">
      <w:r>
        <w:rPr>
          <w:rFonts w:hint="eastAsia"/>
        </w:rPr>
        <w:t xml:space="preserve">　ただし、　　年　　月　　日付け、　　</w:t>
      </w:r>
      <w:r w:rsidR="0048415C">
        <w:rPr>
          <w:rFonts w:hint="eastAsia"/>
        </w:rPr>
        <w:t xml:space="preserve">　第　　　号で支給決定通知のあった、みよし市障</w:t>
      </w:r>
      <w:r w:rsidR="00E40777">
        <w:rPr>
          <w:rFonts w:hint="eastAsia"/>
        </w:rPr>
        <w:t>がい</w:t>
      </w:r>
      <w:r w:rsidR="0048415C">
        <w:rPr>
          <w:rFonts w:hint="eastAsia"/>
        </w:rPr>
        <w:t>者等住宅改修費支給として請求します。</w:t>
      </w:r>
    </w:p>
    <w:p w14:paraId="64462FED" w14:textId="77777777" w:rsidR="0048415C" w:rsidRDefault="0048415C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630"/>
        <w:gridCol w:w="1470"/>
        <w:gridCol w:w="1890"/>
        <w:gridCol w:w="1470"/>
        <w:gridCol w:w="2205"/>
        <w:gridCol w:w="420"/>
      </w:tblGrid>
      <w:tr w:rsidR="0048415C" w14:paraId="7F23B87A" w14:textId="77777777">
        <w:trPr>
          <w:cantSplit/>
          <w:trHeight w:val="600"/>
        </w:trPr>
        <w:tc>
          <w:tcPr>
            <w:tcW w:w="420" w:type="dxa"/>
            <w:vMerge w:val="restart"/>
            <w:tcBorders>
              <w:top w:val="nil"/>
              <w:left w:val="nil"/>
            </w:tcBorders>
          </w:tcPr>
          <w:p w14:paraId="73A97B46" w14:textId="77777777" w:rsidR="0048415C" w:rsidRDefault="0048415C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 w:val="restart"/>
            <w:tcBorders>
              <w:right w:val="nil"/>
            </w:tcBorders>
            <w:textDirection w:val="tbRlV"/>
            <w:vAlign w:val="center"/>
          </w:tcPr>
          <w:p w14:paraId="47EB2703" w14:textId="77777777" w:rsidR="0048415C" w:rsidRDefault="0048415C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振込</w:t>
            </w:r>
            <w:r>
              <w:rPr>
                <w:rFonts w:hint="eastAsia"/>
              </w:rPr>
              <w:t>先</w:t>
            </w:r>
          </w:p>
        </w:tc>
        <w:tc>
          <w:tcPr>
            <w:tcW w:w="1470" w:type="dxa"/>
            <w:tcBorders>
              <w:left w:val="double" w:sz="6" w:space="0" w:color="auto"/>
            </w:tcBorders>
            <w:vAlign w:val="center"/>
          </w:tcPr>
          <w:p w14:paraId="23447E3A" w14:textId="77777777" w:rsidR="0048415C" w:rsidRDefault="0048415C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1890" w:type="dxa"/>
          </w:tcPr>
          <w:p w14:paraId="15AB2C46" w14:textId="77777777" w:rsidR="0048415C" w:rsidRDefault="0048415C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62CE2B8E" w14:textId="77777777" w:rsidR="0048415C" w:rsidRDefault="0048415C">
            <w:pPr>
              <w:jc w:val="center"/>
            </w:pPr>
            <w:r>
              <w:rPr>
                <w:rFonts w:hint="eastAsia"/>
              </w:rPr>
              <w:t>本・支店名</w:t>
            </w:r>
          </w:p>
        </w:tc>
        <w:tc>
          <w:tcPr>
            <w:tcW w:w="2205" w:type="dxa"/>
          </w:tcPr>
          <w:p w14:paraId="1A69D449" w14:textId="77777777" w:rsidR="0048415C" w:rsidRDefault="0048415C"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 w:val="restart"/>
            <w:tcBorders>
              <w:top w:val="nil"/>
              <w:right w:val="nil"/>
            </w:tcBorders>
          </w:tcPr>
          <w:p w14:paraId="6901A4FF" w14:textId="77777777" w:rsidR="0048415C" w:rsidRDefault="0048415C">
            <w:r>
              <w:rPr>
                <w:rFonts w:hint="eastAsia"/>
              </w:rPr>
              <w:t xml:space="preserve">　</w:t>
            </w:r>
          </w:p>
        </w:tc>
      </w:tr>
      <w:tr w:rsidR="0048415C" w14:paraId="1C9878C5" w14:textId="77777777">
        <w:trPr>
          <w:cantSplit/>
          <w:trHeight w:val="600"/>
        </w:trPr>
        <w:tc>
          <w:tcPr>
            <w:tcW w:w="420" w:type="dxa"/>
            <w:vMerge/>
            <w:tcBorders>
              <w:left w:val="nil"/>
            </w:tcBorders>
          </w:tcPr>
          <w:p w14:paraId="18692B77" w14:textId="77777777" w:rsidR="0048415C" w:rsidRDefault="0048415C"/>
        </w:tc>
        <w:tc>
          <w:tcPr>
            <w:tcW w:w="630" w:type="dxa"/>
            <w:vMerge/>
            <w:tcBorders>
              <w:right w:val="nil"/>
            </w:tcBorders>
          </w:tcPr>
          <w:p w14:paraId="15B5338C" w14:textId="77777777" w:rsidR="0048415C" w:rsidRDefault="0048415C"/>
        </w:tc>
        <w:tc>
          <w:tcPr>
            <w:tcW w:w="1470" w:type="dxa"/>
            <w:tcBorders>
              <w:left w:val="double" w:sz="6" w:space="0" w:color="auto"/>
            </w:tcBorders>
            <w:vAlign w:val="center"/>
          </w:tcPr>
          <w:p w14:paraId="638747FE" w14:textId="77777777" w:rsidR="0048415C" w:rsidRDefault="0048415C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5565" w:type="dxa"/>
            <w:gridSpan w:val="3"/>
            <w:vAlign w:val="center"/>
          </w:tcPr>
          <w:p w14:paraId="57E1B5B6" w14:textId="77777777" w:rsidR="0048415C" w:rsidRDefault="0048415C">
            <w:r>
              <w:rPr>
                <w:rFonts w:hint="eastAsia"/>
              </w:rPr>
              <w:t xml:space="preserve">　普通</w:t>
            </w:r>
          </w:p>
        </w:tc>
        <w:tc>
          <w:tcPr>
            <w:tcW w:w="420" w:type="dxa"/>
            <w:vMerge/>
            <w:tcBorders>
              <w:right w:val="nil"/>
            </w:tcBorders>
          </w:tcPr>
          <w:p w14:paraId="0904EA2D" w14:textId="77777777" w:rsidR="0048415C" w:rsidRDefault="0048415C"/>
        </w:tc>
      </w:tr>
      <w:tr w:rsidR="0048415C" w14:paraId="60CA520B" w14:textId="77777777">
        <w:trPr>
          <w:cantSplit/>
          <w:trHeight w:val="600"/>
        </w:trPr>
        <w:tc>
          <w:tcPr>
            <w:tcW w:w="420" w:type="dxa"/>
            <w:vMerge/>
            <w:tcBorders>
              <w:left w:val="nil"/>
              <w:bottom w:val="nil"/>
            </w:tcBorders>
          </w:tcPr>
          <w:p w14:paraId="205DEECA" w14:textId="77777777" w:rsidR="0048415C" w:rsidRDefault="0048415C"/>
        </w:tc>
        <w:tc>
          <w:tcPr>
            <w:tcW w:w="630" w:type="dxa"/>
            <w:vMerge/>
            <w:tcBorders>
              <w:right w:val="nil"/>
            </w:tcBorders>
          </w:tcPr>
          <w:p w14:paraId="4E9E9153" w14:textId="77777777" w:rsidR="0048415C" w:rsidRDefault="0048415C"/>
        </w:tc>
        <w:tc>
          <w:tcPr>
            <w:tcW w:w="1470" w:type="dxa"/>
            <w:tcBorders>
              <w:left w:val="double" w:sz="6" w:space="0" w:color="auto"/>
            </w:tcBorders>
            <w:vAlign w:val="center"/>
          </w:tcPr>
          <w:p w14:paraId="343A041B" w14:textId="77777777" w:rsidR="0048415C" w:rsidRDefault="0048415C">
            <w:pPr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5565" w:type="dxa"/>
            <w:gridSpan w:val="3"/>
          </w:tcPr>
          <w:p w14:paraId="30BC4951" w14:textId="77777777" w:rsidR="0048415C" w:rsidRDefault="0048415C"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tcBorders>
              <w:bottom w:val="nil"/>
              <w:right w:val="nil"/>
            </w:tcBorders>
          </w:tcPr>
          <w:p w14:paraId="4255632B" w14:textId="77777777" w:rsidR="0048415C" w:rsidRDefault="0048415C"/>
        </w:tc>
      </w:tr>
    </w:tbl>
    <w:p w14:paraId="4CBA5FA4" w14:textId="77777777" w:rsidR="0048415C" w:rsidRDefault="0048415C"/>
    <w:sectPr w:rsidR="0048415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6A218" w14:textId="77777777" w:rsidR="001F4578" w:rsidRDefault="001F4578" w:rsidP="00764BAA">
      <w:r>
        <w:separator/>
      </w:r>
    </w:p>
  </w:endnote>
  <w:endnote w:type="continuationSeparator" w:id="0">
    <w:p w14:paraId="62EFF79C" w14:textId="77777777" w:rsidR="001F4578" w:rsidRDefault="001F4578" w:rsidP="00764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FE215" w14:textId="77777777" w:rsidR="001F4578" w:rsidRDefault="001F4578" w:rsidP="00764BAA">
      <w:r>
        <w:separator/>
      </w:r>
    </w:p>
  </w:footnote>
  <w:footnote w:type="continuationSeparator" w:id="0">
    <w:p w14:paraId="76B480C9" w14:textId="77777777" w:rsidR="001F4578" w:rsidRDefault="001F4578" w:rsidP="00764B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2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15C"/>
    <w:rsid w:val="001F4578"/>
    <w:rsid w:val="0048415C"/>
    <w:rsid w:val="00764BAA"/>
    <w:rsid w:val="00936E6A"/>
    <w:rsid w:val="009B2151"/>
    <w:rsid w:val="00A51625"/>
    <w:rsid w:val="00B53900"/>
    <w:rsid w:val="00D312EE"/>
    <w:rsid w:val="00E40777"/>
    <w:rsid w:val="00E4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50F3A5"/>
  <w14:defaultImageDpi w14:val="0"/>
  <w15:docId w15:val="{15883233-7E8A-4FC2-8F4C-CEBACC298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Closing"/>
    <w:basedOn w:val="a"/>
    <w:next w:val="a"/>
    <w:link w:val="aa"/>
    <w:uiPriority w:val="99"/>
    <w:semiHidden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73944D-B0FA-466E-8C2F-E3A6BF23E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2</TotalTime>
  <Pages>1</Pages>
  <Words>121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加納　愛理</dc:creator>
  <cp:keywords/>
  <dc:description/>
  <cp:lastModifiedBy>弘島 史都</cp:lastModifiedBy>
  <cp:revision>4</cp:revision>
  <cp:lastPrinted>2016-07-08T02:34:00Z</cp:lastPrinted>
  <dcterms:created xsi:type="dcterms:W3CDTF">2024-05-29T01:39:00Z</dcterms:created>
  <dcterms:modified xsi:type="dcterms:W3CDTF">2025-12-23T08:35:00Z</dcterms:modified>
</cp:coreProperties>
</file>