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8B35" w14:textId="77777777" w:rsidR="00383C8E" w:rsidRPr="007C45DD" w:rsidRDefault="00383C8E">
      <w:r w:rsidRPr="007C45DD">
        <w:rPr>
          <w:rFonts w:hint="eastAsia"/>
        </w:rPr>
        <w:t>様式第</w:t>
      </w:r>
      <w:r w:rsidRPr="007C45DD">
        <w:t>39</w:t>
      </w:r>
      <w:r w:rsidRPr="007C45DD">
        <w:rPr>
          <w:rFonts w:hint="eastAsia"/>
        </w:rPr>
        <w:t>の</w:t>
      </w:r>
      <w:r w:rsidRPr="007C45DD">
        <w:t>3(</w:t>
      </w:r>
      <w:r w:rsidRPr="007C45DD">
        <w:rPr>
          <w:rFonts w:hint="eastAsia"/>
        </w:rPr>
        <w:t>別表第</w:t>
      </w:r>
      <w:r w:rsidRPr="007C45DD">
        <w:t>4</w:t>
      </w:r>
      <w:r w:rsidRPr="007C45DD">
        <w:rPr>
          <w:rFonts w:hint="eastAsia"/>
        </w:rPr>
        <w:t>関係</w:t>
      </w:r>
      <w:r w:rsidRPr="007C45DD">
        <w:t>)</w:t>
      </w:r>
    </w:p>
    <w:p w14:paraId="11705F4D" w14:textId="77777777" w:rsidR="00383C8E" w:rsidRPr="007C45DD" w:rsidRDefault="00383C8E"/>
    <w:p w14:paraId="1F04C7CB" w14:textId="77777777" w:rsidR="00383C8E" w:rsidRPr="007C45DD" w:rsidRDefault="004B1699">
      <w:pPr>
        <w:jc w:val="center"/>
      </w:pPr>
      <w:r w:rsidRPr="004B1699">
        <w:rPr>
          <w:rFonts w:hint="eastAsia"/>
        </w:rPr>
        <w:t>熱損失防止</w:t>
      </w:r>
      <w:r w:rsidRPr="004B1699">
        <w:t>(</w:t>
      </w:r>
      <w:r w:rsidRPr="004B1699">
        <w:rPr>
          <w:rFonts w:hint="eastAsia"/>
        </w:rPr>
        <w:t>省エネ</w:t>
      </w:r>
      <w:r w:rsidRPr="004B1699">
        <w:t>)</w:t>
      </w:r>
      <w:r w:rsidRPr="004B1699">
        <w:rPr>
          <w:rFonts w:hint="eastAsia"/>
        </w:rPr>
        <w:t>改修工事等に伴う固定資産税減額申告書</w:t>
      </w:r>
    </w:p>
    <w:p w14:paraId="157180C7" w14:textId="77777777" w:rsidR="00383C8E" w:rsidRPr="007C45DD" w:rsidRDefault="00383C8E"/>
    <w:p w14:paraId="3E661774" w14:textId="77777777" w:rsidR="00383C8E" w:rsidRPr="007C45DD" w:rsidRDefault="00383C8E">
      <w:pPr>
        <w:jc w:val="right"/>
      </w:pPr>
      <w:r w:rsidRPr="007C45DD">
        <w:rPr>
          <w:rFonts w:hint="eastAsia"/>
        </w:rPr>
        <w:t xml:space="preserve">年　　月　　日　</w:t>
      </w:r>
    </w:p>
    <w:p w14:paraId="6D9E89B7" w14:textId="77777777" w:rsidR="00383C8E" w:rsidRPr="007C45DD" w:rsidRDefault="00383C8E"/>
    <w:p w14:paraId="761623BE" w14:textId="77777777" w:rsidR="00383C8E" w:rsidRPr="007C45DD" w:rsidRDefault="00383C8E">
      <w:r w:rsidRPr="007C45DD">
        <w:rPr>
          <w:rFonts w:hint="eastAsia"/>
        </w:rPr>
        <w:t xml:space="preserve">　</w:t>
      </w:r>
      <w:r w:rsidR="005546DD" w:rsidRPr="005546DD">
        <w:rPr>
          <w:rFonts w:hint="eastAsia"/>
        </w:rPr>
        <w:t>（宛先）みよし市長</w:t>
      </w:r>
    </w:p>
    <w:p w14:paraId="4A663060" w14:textId="77777777" w:rsidR="00383C8E" w:rsidRPr="007C45DD" w:rsidRDefault="00383C8E"/>
    <w:p w14:paraId="4D5AB28F" w14:textId="77777777" w:rsidR="00383C8E" w:rsidRPr="007C45DD" w:rsidRDefault="00383C8E">
      <w:pPr>
        <w:spacing w:after="120"/>
        <w:jc w:val="right"/>
      </w:pPr>
      <w:r w:rsidRPr="007C45DD">
        <w:rPr>
          <w:rFonts w:hint="eastAsia"/>
        </w:rPr>
        <w:t xml:space="preserve">申請者　住所　　　　　　　　　　　　</w:t>
      </w:r>
    </w:p>
    <w:p w14:paraId="2B80F011" w14:textId="77777777" w:rsidR="00383C8E" w:rsidRPr="007C45DD" w:rsidRDefault="00383C8E">
      <w:pPr>
        <w:jc w:val="right"/>
      </w:pPr>
      <w:r w:rsidRPr="007C45DD">
        <w:rPr>
          <w:rFonts w:hint="eastAsia"/>
        </w:rPr>
        <w:t xml:space="preserve">氏名　　　　　　　　　　</w:t>
      </w:r>
      <w:r w:rsidR="00695B8A">
        <w:rPr>
          <w:rFonts w:hint="eastAsia"/>
        </w:rPr>
        <w:t xml:space="preserve">　</w:t>
      </w:r>
      <w:r w:rsidRPr="007C45DD">
        <w:rPr>
          <w:rFonts w:hint="eastAsia"/>
        </w:rPr>
        <w:t xml:space="preserve">　</w:t>
      </w:r>
    </w:p>
    <w:p w14:paraId="0C868708" w14:textId="77777777" w:rsidR="00383C8E" w:rsidRPr="007C45DD" w:rsidRDefault="00383C8E"/>
    <w:p w14:paraId="1FF702FE" w14:textId="77777777" w:rsidR="00383C8E" w:rsidRPr="007C45DD" w:rsidRDefault="00383C8E">
      <w:r w:rsidRPr="007C45DD">
        <w:rPr>
          <w:rFonts w:hint="eastAsia"/>
        </w:rPr>
        <w:t xml:space="preserve">　みよし市税条例附則</w:t>
      </w:r>
      <w:r w:rsidR="00F2359A" w:rsidRPr="00F2359A">
        <w:rPr>
          <w:rFonts w:hint="eastAsia"/>
        </w:rPr>
        <w:t>第</w:t>
      </w:r>
      <w:r w:rsidR="00F2359A" w:rsidRPr="00F2359A">
        <w:t>10</w:t>
      </w:r>
      <w:r w:rsidR="00F2359A" w:rsidRPr="00F2359A">
        <w:rPr>
          <w:rFonts w:hint="eastAsia"/>
        </w:rPr>
        <w:t>条の</w:t>
      </w:r>
      <w:r w:rsidR="00F2359A" w:rsidRPr="00F2359A">
        <w:t>3</w:t>
      </w:r>
      <w:r w:rsidR="00F2359A" w:rsidRPr="00DF36A0">
        <w:rPr>
          <w:rFonts w:hint="eastAsia"/>
        </w:rPr>
        <w:t>第</w:t>
      </w:r>
      <w:r w:rsidR="00A14EF0" w:rsidRPr="00DF36A0">
        <w:t>9</w:t>
      </w:r>
      <w:r w:rsidR="00F2359A" w:rsidRPr="00DF36A0">
        <w:rPr>
          <w:rFonts w:hint="eastAsia"/>
        </w:rPr>
        <w:t>項</w:t>
      </w:r>
      <w:r w:rsidRPr="007C45DD">
        <w:rPr>
          <w:rFonts w:hint="eastAsia"/>
        </w:rPr>
        <w:t>の規定に基づき、</w:t>
      </w:r>
      <w:r w:rsidR="004B1699" w:rsidRPr="004B1699">
        <w:rPr>
          <w:rFonts w:hint="eastAsia"/>
        </w:rPr>
        <w:t>熱損失防止改修工事等</w:t>
      </w:r>
      <w:r w:rsidRPr="007C45DD">
        <w:rPr>
          <w:rFonts w:hint="eastAsia"/>
        </w:rPr>
        <w:t>に伴う</w:t>
      </w:r>
      <w:r w:rsidR="00C84B58" w:rsidRPr="00C84B58">
        <w:rPr>
          <w:rFonts w:hint="eastAsia"/>
        </w:rPr>
        <w:t>固定資産税減額申告書</w:t>
      </w:r>
      <w:r w:rsidRPr="007C45DD">
        <w:rPr>
          <w:rFonts w:hint="eastAsia"/>
        </w:rPr>
        <w:t>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400"/>
        <w:gridCol w:w="420"/>
        <w:gridCol w:w="1148"/>
        <w:gridCol w:w="252"/>
        <w:gridCol w:w="728"/>
        <w:gridCol w:w="294"/>
        <w:gridCol w:w="1049"/>
        <w:gridCol w:w="66"/>
        <w:gridCol w:w="410"/>
        <w:gridCol w:w="644"/>
        <w:gridCol w:w="2198"/>
      </w:tblGrid>
      <w:tr w:rsidR="00F94EDF" w:rsidRPr="007C45DD" w14:paraId="36F3817F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1022" w:type="dxa"/>
            <w:vMerge w:val="restart"/>
            <w:vAlign w:val="center"/>
          </w:tcPr>
          <w:p w14:paraId="623A8FE1" w14:textId="77777777" w:rsidR="00F94EDF" w:rsidRPr="007C45DD" w:rsidRDefault="00F94EDF">
            <w:pPr>
              <w:jc w:val="distribute"/>
            </w:pPr>
            <w:r w:rsidRPr="007C45DD">
              <w:rPr>
                <w:rFonts w:hint="eastAsia"/>
                <w:spacing w:val="105"/>
              </w:rPr>
              <w:t>納</w:t>
            </w:r>
            <w:r w:rsidRPr="007C45DD">
              <w:rPr>
                <w:rFonts w:hint="eastAsia"/>
              </w:rPr>
              <w:t>税義務者</w:t>
            </w:r>
          </w:p>
        </w:tc>
        <w:tc>
          <w:tcPr>
            <w:tcW w:w="1400" w:type="dxa"/>
          </w:tcPr>
          <w:p w14:paraId="7BAEA11F" w14:textId="77777777" w:rsidR="00F94EDF" w:rsidRPr="007C45DD" w:rsidRDefault="00F94EDF">
            <w:pPr>
              <w:spacing w:before="60"/>
            </w:pPr>
            <w:r w:rsidRPr="007C45DD">
              <w:rPr>
                <w:rFonts w:hint="eastAsia"/>
              </w:rPr>
              <w:t>住所</w:t>
            </w:r>
          </w:p>
        </w:tc>
        <w:tc>
          <w:tcPr>
            <w:tcW w:w="7209" w:type="dxa"/>
            <w:gridSpan w:val="10"/>
            <w:vAlign w:val="center"/>
          </w:tcPr>
          <w:p w14:paraId="75682229" w14:textId="77777777" w:rsidR="00F94EDF" w:rsidRPr="007C45DD" w:rsidRDefault="00F94EDF">
            <w:r w:rsidRPr="007C45DD">
              <w:rPr>
                <w:rFonts w:hint="eastAsia"/>
              </w:rPr>
              <w:t xml:space="preserve">　</w:t>
            </w:r>
          </w:p>
        </w:tc>
      </w:tr>
      <w:tr w:rsidR="00F94EDF" w:rsidRPr="007C45DD" w14:paraId="14495D1F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022" w:type="dxa"/>
            <w:vMerge/>
            <w:vAlign w:val="center"/>
          </w:tcPr>
          <w:p w14:paraId="36BBAFB1" w14:textId="77777777" w:rsidR="00F94EDF" w:rsidRPr="007C45DD" w:rsidRDefault="00F94EDF">
            <w:pPr>
              <w:jc w:val="distribute"/>
            </w:pPr>
          </w:p>
        </w:tc>
        <w:tc>
          <w:tcPr>
            <w:tcW w:w="1400" w:type="dxa"/>
            <w:vAlign w:val="center"/>
          </w:tcPr>
          <w:p w14:paraId="594FE8E0" w14:textId="77777777" w:rsidR="00F94EDF" w:rsidRPr="007C45DD" w:rsidRDefault="00F94EDF">
            <w:r w:rsidRPr="007C45DD">
              <w:rPr>
                <w:rFonts w:hint="eastAsia"/>
              </w:rPr>
              <w:t>氏名</w:t>
            </w:r>
          </w:p>
        </w:tc>
        <w:tc>
          <w:tcPr>
            <w:tcW w:w="7209" w:type="dxa"/>
            <w:gridSpan w:val="10"/>
            <w:vAlign w:val="center"/>
          </w:tcPr>
          <w:p w14:paraId="69A5AF77" w14:textId="77777777" w:rsidR="00F94EDF" w:rsidRPr="007C45DD" w:rsidRDefault="00F94EDF">
            <w:r w:rsidRPr="007C45DD">
              <w:rPr>
                <w:rFonts w:hint="eastAsia"/>
              </w:rPr>
              <w:t xml:space="preserve">　</w:t>
            </w:r>
          </w:p>
        </w:tc>
      </w:tr>
      <w:tr w:rsidR="00F94EDF" w:rsidRPr="007C45DD" w14:paraId="7DC831AC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022" w:type="dxa"/>
            <w:vMerge/>
            <w:vAlign w:val="center"/>
          </w:tcPr>
          <w:p w14:paraId="5D862F86" w14:textId="77777777" w:rsidR="00F94EDF" w:rsidRPr="007C45DD" w:rsidRDefault="00F94EDF">
            <w:pPr>
              <w:jc w:val="distribute"/>
            </w:pPr>
          </w:p>
        </w:tc>
        <w:tc>
          <w:tcPr>
            <w:tcW w:w="1400" w:type="dxa"/>
            <w:vAlign w:val="center"/>
          </w:tcPr>
          <w:p w14:paraId="7FDA0988" w14:textId="77777777" w:rsidR="00F94EDF" w:rsidRPr="007C45DD" w:rsidRDefault="00F94EDF" w:rsidP="00F94EDF">
            <w:pPr>
              <w:jc w:val="distribute"/>
            </w:pPr>
            <w:r w:rsidRPr="007C45DD">
              <w:rPr>
                <w:rFonts w:hint="eastAsia"/>
              </w:rPr>
              <w:t>個人番号又は法人番号</w:t>
            </w:r>
          </w:p>
        </w:tc>
        <w:tc>
          <w:tcPr>
            <w:tcW w:w="7209" w:type="dxa"/>
            <w:gridSpan w:val="10"/>
            <w:vAlign w:val="center"/>
          </w:tcPr>
          <w:p w14:paraId="6AACAF26" w14:textId="77777777" w:rsidR="00F94EDF" w:rsidRPr="007C45DD" w:rsidRDefault="00F94EDF">
            <w:r w:rsidRPr="007C45DD">
              <w:rPr>
                <w:rFonts w:hint="eastAsia"/>
              </w:rPr>
              <w:t xml:space="preserve">　</w:t>
            </w:r>
          </w:p>
        </w:tc>
      </w:tr>
      <w:tr w:rsidR="00972BFD" w:rsidRPr="007C45DD" w14:paraId="07BF6622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022" w:type="dxa"/>
            <w:vMerge w:val="restart"/>
            <w:vAlign w:val="center"/>
          </w:tcPr>
          <w:p w14:paraId="042690C5" w14:textId="77777777" w:rsidR="00972BFD" w:rsidRPr="007C45DD" w:rsidRDefault="00972BFD">
            <w:pPr>
              <w:jc w:val="distribute"/>
            </w:pPr>
            <w:r w:rsidRPr="007C45DD">
              <w:rPr>
                <w:rFonts w:hint="eastAsia"/>
              </w:rPr>
              <w:t>家屋</w:t>
            </w:r>
          </w:p>
        </w:tc>
        <w:tc>
          <w:tcPr>
            <w:tcW w:w="1400" w:type="dxa"/>
            <w:vAlign w:val="center"/>
          </w:tcPr>
          <w:p w14:paraId="568C7DA7" w14:textId="77777777" w:rsidR="00972BFD" w:rsidRPr="007C45DD" w:rsidRDefault="00972BFD">
            <w:r w:rsidRPr="007C45DD">
              <w:rPr>
                <w:rFonts w:hint="eastAsia"/>
              </w:rPr>
              <w:t>所在地</w:t>
            </w:r>
          </w:p>
        </w:tc>
        <w:tc>
          <w:tcPr>
            <w:tcW w:w="7209" w:type="dxa"/>
            <w:gridSpan w:val="10"/>
            <w:vAlign w:val="center"/>
          </w:tcPr>
          <w:p w14:paraId="66BD5053" w14:textId="77777777" w:rsidR="00972BFD" w:rsidRPr="007C45DD" w:rsidRDefault="00972BFD">
            <w:r w:rsidRPr="007C45DD">
              <w:rPr>
                <w:rFonts w:hint="eastAsia"/>
              </w:rPr>
              <w:t>みよし市</w:t>
            </w:r>
          </w:p>
        </w:tc>
      </w:tr>
      <w:tr w:rsidR="00972BFD" w:rsidRPr="007C45DD" w14:paraId="314A42D8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022" w:type="dxa"/>
            <w:vMerge/>
            <w:vAlign w:val="center"/>
          </w:tcPr>
          <w:p w14:paraId="54BDE1FE" w14:textId="77777777" w:rsidR="00972BFD" w:rsidRPr="007C45DD" w:rsidRDefault="00972BFD"/>
        </w:tc>
        <w:tc>
          <w:tcPr>
            <w:tcW w:w="1400" w:type="dxa"/>
            <w:vAlign w:val="center"/>
          </w:tcPr>
          <w:p w14:paraId="1393BD98" w14:textId="77777777" w:rsidR="00972BFD" w:rsidRPr="007C45DD" w:rsidRDefault="00972BFD">
            <w:r w:rsidRPr="007C45DD">
              <w:rPr>
                <w:rFonts w:hint="eastAsia"/>
              </w:rPr>
              <w:t>家屋番号</w:t>
            </w:r>
          </w:p>
        </w:tc>
        <w:tc>
          <w:tcPr>
            <w:tcW w:w="7209" w:type="dxa"/>
            <w:gridSpan w:val="10"/>
            <w:vAlign w:val="center"/>
          </w:tcPr>
          <w:p w14:paraId="25DD2E69" w14:textId="77777777" w:rsidR="00972BFD" w:rsidRPr="007C45DD" w:rsidRDefault="00972BFD">
            <w:r w:rsidRPr="007C45DD">
              <w:rPr>
                <w:rFonts w:hint="eastAsia"/>
              </w:rPr>
              <w:t xml:space="preserve">　</w:t>
            </w:r>
          </w:p>
        </w:tc>
      </w:tr>
      <w:tr w:rsidR="00972BFD" w:rsidRPr="007C45DD" w14:paraId="37681891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022" w:type="dxa"/>
            <w:vMerge/>
            <w:vAlign w:val="center"/>
          </w:tcPr>
          <w:p w14:paraId="08F32400" w14:textId="77777777" w:rsidR="00972BFD" w:rsidRPr="007C45DD" w:rsidRDefault="00972BFD"/>
        </w:tc>
        <w:tc>
          <w:tcPr>
            <w:tcW w:w="1400" w:type="dxa"/>
            <w:vAlign w:val="center"/>
          </w:tcPr>
          <w:p w14:paraId="72B8CB12" w14:textId="77777777" w:rsidR="00972BFD" w:rsidRPr="007C45DD" w:rsidRDefault="00972BFD">
            <w:r w:rsidRPr="007C45DD">
              <w:rPr>
                <w:rFonts w:hint="eastAsia"/>
              </w:rPr>
              <w:t>種類</w:t>
            </w:r>
          </w:p>
        </w:tc>
        <w:tc>
          <w:tcPr>
            <w:tcW w:w="7209" w:type="dxa"/>
            <w:gridSpan w:val="10"/>
            <w:vAlign w:val="center"/>
          </w:tcPr>
          <w:p w14:paraId="36535EC9" w14:textId="77777777" w:rsidR="00972BFD" w:rsidRPr="007C45DD" w:rsidRDefault="00972BFD">
            <w:r w:rsidRPr="007C45DD">
              <w:t>(1)</w:t>
            </w:r>
            <w:r w:rsidRPr="007C45DD">
              <w:rPr>
                <w:rFonts w:hint="eastAsia"/>
              </w:rPr>
              <w:t xml:space="preserve">　居宅　　</w:t>
            </w:r>
            <w:r w:rsidRPr="007C45DD">
              <w:t>(2)</w:t>
            </w:r>
            <w:r w:rsidRPr="007C45DD">
              <w:rPr>
                <w:rFonts w:hint="eastAsia"/>
              </w:rPr>
              <w:t xml:space="preserve">　共同住宅　　</w:t>
            </w:r>
            <w:r w:rsidRPr="007C45DD">
              <w:t>(3)</w:t>
            </w:r>
            <w:r w:rsidRPr="007C45DD">
              <w:rPr>
                <w:rFonts w:hint="eastAsia"/>
              </w:rPr>
              <w:t xml:space="preserve">　併用住宅</w:t>
            </w:r>
          </w:p>
        </w:tc>
      </w:tr>
      <w:tr w:rsidR="00972BFD" w:rsidRPr="007C45DD" w14:paraId="23909EB4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022" w:type="dxa"/>
            <w:vMerge/>
            <w:vAlign w:val="center"/>
          </w:tcPr>
          <w:p w14:paraId="2F833A75" w14:textId="77777777" w:rsidR="00972BFD" w:rsidRPr="007C45DD" w:rsidRDefault="00972BFD"/>
        </w:tc>
        <w:tc>
          <w:tcPr>
            <w:tcW w:w="1400" w:type="dxa"/>
            <w:vMerge w:val="restart"/>
            <w:vAlign w:val="center"/>
          </w:tcPr>
          <w:p w14:paraId="586674CB" w14:textId="77777777" w:rsidR="00972BFD" w:rsidRPr="007C45DD" w:rsidRDefault="00972BFD">
            <w:r w:rsidRPr="007C45DD">
              <w:rPr>
                <w:rFonts w:hint="eastAsia"/>
              </w:rPr>
              <w:t>床面積</w:t>
            </w:r>
          </w:p>
        </w:tc>
        <w:tc>
          <w:tcPr>
            <w:tcW w:w="2842" w:type="dxa"/>
            <w:gridSpan w:val="5"/>
            <w:vAlign w:val="center"/>
          </w:tcPr>
          <w:p w14:paraId="6D9B64DD" w14:textId="77777777" w:rsidR="00972BFD" w:rsidRPr="007C45DD" w:rsidRDefault="00972BFD">
            <w:r w:rsidRPr="007C45DD">
              <w:t>1</w:t>
            </w:r>
            <w:r w:rsidRPr="007C45DD">
              <w:rPr>
                <w:rFonts w:hint="eastAsia"/>
              </w:rPr>
              <w:t xml:space="preserve">階　　　　　　　　　</w:t>
            </w:r>
            <w:r w:rsidRPr="007C45DD">
              <w:t>m</w:t>
            </w:r>
            <w:r w:rsidRPr="007C45DD">
              <w:rPr>
                <w:vertAlign w:val="superscript"/>
              </w:rPr>
              <w:t>2</w:t>
            </w:r>
          </w:p>
        </w:tc>
        <w:tc>
          <w:tcPr>
            <w:tcW w:w="1525" w:type="dxa"/>
            <w:gridSpan w:val="3"/>
            <w:vMerge w:val="restart"/>
            <w:tcBorders>
              <w:bottom w:val="nil"/>
            </w:tcBorders>
            <w:vAlign w:val="center"/>
          </w:tcPr>
          <w:p w14:paraId="7D79594F" w14:textId="77777777" w:rsidR="00972BFD" w:rsidRPr="007C45DD" w:rsidRDefault="00972BFD">
            <w:pPr>
              <w:jc w:val="center"/>
            </w:pPr>
            <w:r w:rsidRPr="007C45DD">
              <w:rPr>
                <w:rFonts w:hint="eastAsia"/>
              </w:rPr>
              <w:t>併用床面積</w:t>
            </w:r>
          </w:p>
        </w:tc>
        <w:tc>
          <w:tcPr>
            <w:tcW w:w="2842" w:type="dxa"/>
            <w:gridSpan w:val="2"/>
            <w:vAlign w:val="center"/>
          </w:tcPr>
          <w:p w14:paraId="3364229D" w14:textId="77777777" w:rsidR="00972BFD" w:rsidRPr="007C45DD" w:rsidRDefault="00972BFD">
            <w:r w:rsidRPr="007C45DD">
              <w:rPr>
                <w:rFonts w:hint="eastAsia"/>
              </w:rPr>
              <w:t xml:space="preserve">住宅部分　　　　　　　</w:t>
            </w:r>
            <w:r w:rsidRPr="007C45DD">
              <w:t>m</w:t>
            </w:r>
            <w:r w:rsidRPr="007C45DD">
              <w:rPr>
                <w:vertAlign w:val="superscript"/>
              </w:rPr>
              <w:t>2</w:t>
            </w:r>
          </w:p>
        </w:tc>
      </w:tr>
      <w:tr w:rsidR="00972BFD" w:rsidRPr="007C45DD" w14:paraId="7E43C822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022" w:type="dxa"/>
            <w:vMerge/>
            <w:vAlign w:val="center"/>
          </w:tcPr>
          <w:p w14:paraId="7E2525AB" w14:textId="77777777" w:rsidR="00972BFD" w:rsidRPr="007C45DD" w:rsidRDefault="00972BFD"/>
        </w:tc>
        <w:tc>
          <w:tcPr>
            <w:tcW w:w="1400" w:type="dxa"/>
            <w:vMerge/>
            <w:vAlign w:val="center"/>
          </w:tcPr>
          <w:p w14:paraId="72231FDB" w14:textId="77777777" w:rsidR="00972BFD" w:rsidRPr="007C45DD" w:rsidRDefault="00972BFD"/>
        </w:tc>
        <w:tc>
          <w:tcPr>
            <w:tcW w:w="2842" w:type="dxa"/>
            <w:gridSpan w:val="5"/>
            <w:vAlign w:val="center"/>
          </w:tcPr>
          <w:p w14:paraId="488A15CF" w14:textId="77777777" w:rsidR="00972BFD" w:rsidRPr="007C45DD" w:rsidRDefault="00972BFD">
            <w:r w:rsidRPr="007C45DD">
              <w:t>1</w:t>
            </w:r>
            <w:r w:rsidRPr="007C45DD">
              <w:rPr>
                <w:rFonts w:hint="eastAsia"/>
              </w:rPr>
              <w:t xml:space="preserve">階以外　　　　　　　</w:t>
            </w:r>
            <w:r w:rsidRPr="007C45DD">
              <w:t>m</w:t>
            </w:r>
            <w:r w:rsidRPr="007C45DD">
              <w:rPr>
                <w:vertAlign w:val="superscript"/>
              </w:rPr>
              <w:t>2</w:t>
            </w:r>
          </w:p>
        </w:tc>
        <w:tc>
          <w:tcPr>
            <w:tcW w:w="1525" w:type="dxa"/>
            <w:gridSpan w:val="3"/>
            <w:vMerge/>
            <w:tcBorders>
              <w:bottom w:val="nil"/>
            </w:tcBorders>
            <w:vAlign w:val="center"/>
          </w:tcPr>
          <w:p w14:paraId="74738CC6" w14:textId="77777777" w:rsidR="00972BFD" w:rsidRPr="007C45DD" w:rsidRDefault="00972BFD"/>
        </w:tc>
        <w:tc>
          <w:tcPr>
            <w:tcW w:w="2842" w:type="dxa"/>
            <w:gridSpan w:val="2"/>
            <w:vAlign w:val="center"/>
          </w:tcPr>
          <w:p w14:paraId="0FEC7B53" w14:textId="77777777" w:rsidR="00972BFD" w:rsidRPr="007C45DD" w:rsidRDefault="00972BFD">
            <w:r w:rsidRPr="007C45DD">
              <w:rPr>
                <w:rFonts w:hint="eastAsia"/>
              </w:rPr>
              <w:t xml:space="preserve">住宅以外　　　　　　　</w:t>
            </w:r>
            <w:r w:rsidRPr="007C45DD">
              <w:t>m</w:t>
            </w:r>
            <w:r w:rsidRPr="007C45DD">
              <w:rPr>
                <w:vertAlign w:val="superscript"/>
              </w:rPr>
              <w:t>2</w:t>
            </w:r>
          </w:p>
        </w:tc>
      </w:tr>
      <w:tr w:rsidR="00972BFD" w:rsidRPr="007C45DD" w14:paraId="13230316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022" w:type="dxa"/>
            <w:vMerge/>
            <w:vAlign w:val="center"/>
          </w:tcPr>
          <w:p w14:paraId="0961CE45" w14:textId="77777777" w:rsidR="00972BFD" w:rsidRPr="007C45DD" w:rsidRDefault="00972BFD"/>
        </w:tc>
        <w:tc>
          <w:tcPr>
            <w:tcW w:w="1400" w:type="dxa"/>
            <w:vMerge/>
            <w:vAlign w:val="center"/>
          </w:tcPr>
          <w:p w14:paraId="0832E1BF" w14:textId="77777777" w:rsidR="00972BFD" w:rsidRPr="007C45DD" w:rsidRDefault="00972BFD"/>
        </w:tc>
        <w:tc>
          <w:tcPr>
            <w:tcW w:w="2842" w:type="dxa"/>
            <w:gridSpan w:val="5"/>
            <w:vAlign w:val="center"/>
          </w:tcPr>
          <w:p w14:paraId="230B041A" w14:textId="77777777" w:rsidR="00972BFD" w:rsidRPr="007C45DD" w:rsidRDefault="00972BFD">
            <w:r w:rsidRPr="007C45DD">
              <w:rPr>
                <w:rFonts w:hint="eastAsia"/>
              </w:rPr>
              <w:t>合計</w:t>
            </w:r>
            <w:r w:rsidRPr="007C45DD">
              <w:rPr>
                <w:rFonts w:hint="eastAsia"/>
                <w:spacing w:val="52"/>
              </w:rPr>
              <w:t xml:space="preserve">　</w:t>
            </w:r>
            <w:r w:rsidRPr="007C45DD">
              <w:rPr>
                <w:rFonts w:hint="eastAsia"/>
              </w:rPr>
              <w:t xml:space="preserve">　　　　　　　</w:t>
            </w:r>
            <w:r w:rsidRPr="007C45DD">
              <w:t>m</w:t>
            </w:r>
            <w:r w:rsidRPr="007C45DD">
              <w:rPr>
                <w:vertAlign w:val="superscript"/>
              </w:rPr>
              <w:t>2</w:t>
            </w:r>
          </w:p>
        </w:tc>
        <w:tc>
          <w:tcPr>
            <w:tcW w:w="1525" w:type="dxa"/>
            <w:gridSpan w:val="3"/>
            <w:vMerge/>
            <w:vAlign w:val="center"/>
          </w:tcPr>
          <w:p w14:paraId="78A91742" w14:textId="77777777" w:rsidR="00972BFD" w:rsidRPr="007C45DD" w:rsidRDefault="00972BFD"/>
        </w:tc>
        <w:tc>
          <w:tcPr>
            <w:tcW w:w="2842" w:type="dxa"/>
            <w:gridSpan w:val="2"/>
            <w:vAlign w:val="center"/>
          </w:tcPr>
          <w:p w14:paraId="09EE3990" w14:textId="77777777" w:rsidR="00972BFD" w:rsidRPr="007C45DD" w:rsidRDefault="00972BFD">
            <w:r w:rsidRPr="007C45DD">
              <w:rPr>
                <w:rFonts w:hint="eastAsia"/>
              </w:rPr>
              <w:t xml:space="preserve">合計　　　　　　　　　</w:t>
            </w:r>
            <w:r w:rsidRPr="007C45DD">
              <w:t>m</w:t>
            </w:r>
            <w:r w:rsidRPr="007C45DD">
              <w:rPr>
                <w:vertAlign w:val="superscript"/>
              </w:rPr>
              <w:t>2</w:t>
            </w:r>
          </w:p>
        </w:tc>
      </w:tr>
      <w:tr w:rsidR="00972BFD" w:rsidRPr="007C45DD" w14:paraId="6EA0A09B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022" w:type="dxa"/>
            <w:vMerge/>
            <w:vAlign w:val="center"/>
          </w:tcPr>
          <w:p w14:paraId="413A1831" w14:textId="77777777" w:rsidR="00972BFD" w:rsidRPr="007C45DD" w:rsidRDefault="00972BFD"/>
        </w:tc>
        <w:tc>
          <w:tcPr>
            <w:tcW w:w="1400" w:type="dxa"/>
            <w:vAlign w:val="center"/>
          </w:tcPr>
          <w:p w14:paraId="6CBEE84A" w14:textId="77777777" w:rsidR="00972BFD" w:rsidRPr="007C45DD" w:rsidRDefault="00972BFD">
            <w:r w:rsidRPr="007C45DD">
              <w:rPr>
                <w:rFonts w:hint="eastAsia"/>
              </w:rPr>
              <w:t>建築年月日</w:t>
            </w:r>
          </w:p>
        </w:tc>
        <w:tc>
          <w:tcPr>
            <w:tcW w:w="7209" w:type="dxa"/>
            <w:gridSpan w:val="10"/>
            <w:vAlign w:val="center"/>
          </w:tcPr>
          <w:p w14:paraId="72E24C93" w14:textId="77777777" w:rsidR="00972BFD" w:rsidRPr="007C45DD" w:rsidRDefault="00972BFD">
            <w:r w:rsidRPr="007C45DD">
              <w:rPr>
                <w:rFonts w:hint="eastAsia"/>
              </w:rPr>
              <w:t xml:space="preserve">　　　　　年　　月　　日</w:t>
            </w:r>
          </w:p>
        </w:tc>
      </w:tr>
      <w:tr w:rsidR="00972BFD" w:rsidRPr="007C45DD" w14:paraId="449E5093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1022" w:type="dxa"/>
            <w:vMerge/>
            <w:vAlign w:val="center"/>
          </w:tcPr>
          <w:p w14:paraId="233E483B" w14:textId="77777777" w:rsidR="00972BFD" w:rsidRPr="007C45DD" w:rsidRDefault="00972BFD"/>
        </w:tc>
        <w:tc>
          <w:tcPr>
            <w:tcW w:w="1400" w:type="dxa"/>
            <w:vAlign w:val="center"/>
          </w:tcPr>
          <w:p w14:paraId="2765C4E5" w14:textId="77777777" w:rsidR="00972BFD" w:rsidRPr="007C45DD" w:rsidRDefault="00972BFD">
            <w:r w:rsidRPr="007C45DD">
              <w:rPr>
                <w:rFonts w:hint="eastAsia"/>
              </w:rPr>
              <w:t>登記年月日</w:t>
            </w:r>
          </w:p>
        </w:tc>
        <w:tc>
          <w:tcPr>
            <w:tcW w:w="7209" w:type="dxa"/>
            <w:gridSpan w:val="10"/>
            <w:vAlign w:val="center"/>
          </w:tcPr>
          <w:p w14:paraId="063F4748" w14:textId="77777777" w:rsidR="00972BFD" w:rsidRPr="007C45DD" w:rsidRDefault="00972BFD">
            <w:r w:rsidRPr="007C45DD">
              <w:rPr>
                <w:rFonts w:hint="eastAsia"/>
              </w:rPr>
              <w:t xml:space="preserve">　　　　　年　　月　　日</w:t>
            </w:r>
          </w:p>
        </w:tc>
      </w:tr>
      <w:tr w:rsidR="00972BFD" w:rsidRPr="007C45DD" w14:paraId="1BAFDF11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22" w:type="dxa"/>
            <w:vMerge/>
            <w:vAlign w:val="center"/>
          </w:tcPr>
          <w:p w14:paraId="0885F2D2" w14:textId="77777777" w:rsidR="00972BFD" w:rsidRPr="007C45DD" w:rsidRDefault="00972BFD"/>
        </w:tc>
        <w:tc>
          <w:tcPr>
            <w:tcW w:w="3948" w:type="dxa"/>
            <w:gridSpan w:val="5"/>
            <w:vAlign w:val="center"/>
          </w:tcPr>
          <w:p w14:paraId="15C1067B" w14:textId="77777777" w:rsidR="00972BFD" w:rsidRPr="007C45DD" w:rsidRDefault="00972BFD">
            <w:pPr>
              <w:rPr>
                <w:spacing w:val="-2"/>
              </w:rPr>
            </w:pPr>
            <w:r w:rsidRPr="004B1699">
              <w:rPr>
                <w:rFonts w:hint="eastAsia"/>
                <w:spacing w:val="-2"/>
              </w:rPr>
              <w:t>熱損失防止改修工事等</w:t>
            </w:r>
            <w:r w:rsidRPr="007C45DD">
              <w:rPr>
                <w:rFonts w:hint="eastAsia"/>
                <w:spacing w:val="-2"/>
              </w:rPr>
              <w:t>が完了した年月日</w:t>
            </w:r>
          </w:p>
          <w:p w14:paraId="29226C42" w14:textId="77777777" w:rsidR="00972BFD" w:rsidRPr="007C45DD" w:rsidRDefault="00972BFD">
            <w:r w:rsidRPr="007C45DD">
              <w:t>(</w:t>
            </w:r>
            <w:r w:rsidRPr="007C45DD">
              <w:rPr>
                <w:rFonts w:hint="eastAsia"/>
              </w:rPr>
              <w:t>地方税法附則第</w:t>
            </w:r>
            <w:r w:rsidRPr="007C45DD">
              <w:t>15</w:t>
            </w:r>
            <w:r w:rsidRPr="007C45DD">
              <w:rPr>
                <w:rFonts w:hint="eastAsia"/>
              </w:rPr>
              <w:t>条の</w:t>
            </w:r>
            <w:r w:rsidRPr="007C45DD">
              <w:t>9</w:t>
            </w:r>
            <w:r w:rsidRPr="007C45DD">
              <w:rPr>
                <w:rFonts w:hint="eastAsia"/>
              </w:rPr>
              <w:t>第</w:t>
            </w:r>
            <w:r w:rsidRPr="007C45DD">
              <w:t>9</w:t>
            </w:r>
            <w:r w:rsidRPr="007C45DD">
              <w:rPr>
                <w:rFonts w:hint="eastAsia"/>
              </w:rPr>
              <w:t>項</w:t>
            </w:r>
            <w:r w:rsidRPr="007C45DD">
              <w:t>)</w:t>
            </w:r>
          </w:p>
        </w:tc>
        <w:tc>
          <w:tcPr>
            <w:tcW w:w="4661" w:type="dxa"/>
            <w:gridSpan w:val="6"/>
            <w:vAlign w:val="center"/>
          </w:tcPr>
          <w:p w14:paraId="289FF612" w14:textId="77777777" w:rsidR="00972BFD" w:rsidRPr="007C45DD" w:rsidRDefault="00972BFD">
            <w:pPr>
              <w:jc w:val="right"/>
            </w:pPr>
            <w:r w:rsidRPr="007C45DD">
              <w:rPr>
                <w:rFonts w:hint="eastAsia"/>
              </w:rPr>
              <w:t xml:space="preserve">年　　月　　日　　　</w:t>
            </w:r>
          </w:p>
        </w:tc>
      </w:tr>
      <w:tr w:rsidR="00972BFD" w:rsidRPr="007C45DD" w14:paraId="69F3B5EE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22" w:type="dxa"/>
            <w:vMerge/>
            <w:vAlign w:val="center"/>
          </w:tcPr>
          <w:p w14:paraId="450D5070" w14:textId="77777777" w:rsidR="00972BFD" w:rsidRPr="007C45DD" w:rsidRDefault="00972BFD"/>
        </w:tc>
        <w:tc>
          <w:tcPr>
            <w:tcW w:w="3948" w:type="dxa"/>
            <w:gridSpan w:val="5"/>
            <w:vMerge w:val="restart"/>
            <w:vAlign w:val="center"/>
          </w:tcPr>
          <w:p w14:paraId="2AD3BA8C" w14:textId="77777777" w:rsidR="00972BFD" w:rsidRPr="007C45DD" w:rsidRDefault="00972BFD">
            <w:r w:rsidRPr="004B1699">
              <w:rPr>
                <w:rFonts w:hint="eastAsia"/>
              </w:rPr>
              <w:t>熱損失防止改修工事等</w:t>
            </w:r>
            <w:r w:rsidRPr="007C45DD">
              <w:rPr>
                <w:rFonts w:hint="eastAsia"/>
              </w:rPr>
              <w:t>に要した費用</w:t>
            </w:r>
          </w:p>
          <w:p w14:paraId="17A848E1" w14:textId="77777777" w:rsidR="00972BFD" w:rsidRPr="007C45DD" w:rsidRDefault="00972BFD" w:rsidP="00C84B58">
            <w:r w:rsidRPr="007C45DD">
              <w:t>(</w:t>
            </w:r>
            <w:r w:rsidRPr="007C45DD">
              <w:rPr>
                <w:rFonts w:hint="eastAsia"/>
              </w:rPr>
              <w:t>工事費</w:t>
            </w:r>
            <w:r w:rsidRPr="00C84B58">
              <w:t>60</w:t>
            </w:r>
            <w:r w:rsidRPr="00C84B58">
              <w:rPr>
                <w:rFonts w:hint="eastAsia"/>
              </w:rPr>
              <w:t>万円</w:t>
            </w:r>
            <w:r w:rsidRPr="007C45DD">
              <w:rPr>
                <w:rFonts w:hint="eastAsia"/>
              </w:rPr>
              <w:t>超</w:t>
            </w:r>
            <w:r w:rsidRPr="007C45DD">
              <w:t>)</w:t>
            </w:r>
          </w:p>
        </w:tc>
        <w:tc>
          <w:tcPr>
            <w:tcW w:w="4661" w:type="dxa"/>
            <w:gridSpan w:val="6"/>
            <w:vAlign w:val="center"/>
          </w:tcPr>
          <w:p w14:paraId="2E00A62C" w14:textId="77777777" w:rsidR="00972BFD" w:rsidRPr="007C45DD" w:rsidRDefault="00972BFD" w:rsidP="007C45DD">
            <w:pPr>
              <w:jc w:val="right"/>
            </w:pPr>
            <w:r w:rsidRPr="007C45DD">
              <w:rPr>
                <w:rFonts w:hint="eastAsia"/>
              </w:rPr>
              <w:t>円</w:t>
            </w:r>
          </w:p>
        </w:tc>
      </w:tr>
      <w:tr w:rsidR="00972BFD" w:rsidRPr="007C45DD" w14:paraId="7372C240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22" w:type="dxa"/>
            <w:vMerge/>
            <w:vAlign w:val="center"/>
          </w:tcPr>
          <w:p w14:paraId="45976465" w14:textId="77777777" w:rsidR="00972BFD" w:rsidRPr="007C45DD" w:rsidRDefault="00972BFD"/>
        </w:tc>
        <w:tc>
          <w:tcPr>
            <w:tcW w:w="3948" w:type="dxa"/>
            <w:gridSpan w:val="5"/>
            <w:vMerge/>
            <w:vAlign w:val="center"/>
          </w:tcPr>
          <w:p w14:paraId="5BF356F9" w14:textId="77777777" w:rsidR="00972BFD" w:rsidRPr="007C45DD" w:rsidRDefault="00972BFD"/>
        </w:tc>
        <w:tc>
          <w:tcPr>
            <w:tcW w:w="4661" w:type="dxa"/>
            <w:gridSpan w:val="6"/>
            <w:vAlign w:val="center"/>
          </w:tcPr>
          <w:p w14:paraId="215C77F5" w14:textId="77777777" w:rsidR="00972BFD" w:rsidRPr="007C45DD" w:rsidRDefault="00972BFD" w:rsidP="007C45DD">
            <w:pPr>
              <w:jc w:val="left"/>
            </w:pPr>
            <w:r w:rsidRPr="007C45DD">
              <w:rPr>
                <w:rFonts w:hint="eastAsia"/>
              </w:rPr>
              <w:t>上記金額の内、工事に際して交付を受けた補助金及び給付金等の額　　　　　　　　　　円</w:t>
            </w:r>
          </w:p>
        </w:tc>
      </w:tr>
      <w:tr w:rsidR="00972BFD" w:rsidRPr="007C45DD" w14:paraId="449C785B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22" w:type="dxa"/>
            <w:vMerge/>
            <w:vAlign w:val="center"/>
          </w:tcPr>
          <w:p w14:paraId="1492FFB3" w14:textId="77777777" w:rsidR="00972BFD" w:rsidRPr="007C45DD" w:rsidRDefault="00972BFD"/>
        </w:tc>
        <w:tc>
          <w:tcPr>
            <w:tcW w:w="2968" w:type="dxa"/>
            <w:gridSpan w:val="3"/>
            <w:vMerge w:val="restart"/>
          </w:tcPr>
          <w:p w14:paraId="66681F9C" w14:textId="77777777" w:rsidR="00972BFD" w:rsidRDefault="00972BFD">
            <w:pPr>
              <w:spacing w:before="60"/>
            </w:pPr>
            <w:r w:rsidRPr="00972BFD">
              <w:rPr>
                <w:rFonts w:hint="eastAsia"/>
              </w:rPr>
              <w:t>工事内容</w:t>
            </w:r>
          </w:p>
          <w:p w14:paraId="43919C9B" w14:textId="77777777" w:rsidR="00972BFD" w:rsidRPr="007C45DD" w:rsidRDefault="00972BFD">
            <w:pPr>
              <w:spacing w:before="60"/>
            </w:pPr>
            <w:r w:rsidRPr="00972BFD">
              <w:t>(</w:t>
            </w:r>
            <w:r w:rsidRPr="00972BFD">
              <w:rPr>
                <w:rFonts w:hint="eastAsia"/>
              </w:rPr>
              <w:t>該当する□に</w:t>
            </w:r>
            <w:r w:rsidRPr="00972BFD">
              <w:rPr>
                <w:rFonts w:ascii="Segoe UI Symbol" w:hAnsi="Segoe UI Symbol" w:cs="Segoe UI Symbol"/>
              </w:rPr>
              <w:t>✓</w:t>
            </w:r>
            <w:r w:rsidRPr="00972BFD">
              <w:rPr>
                <w:rFonts w:hint="eastAsia"/>
              </w:rPr>
              <w:t>印</w:t>
            </w:r>
            <w:r w:rsidRPr="00972BFD">
              <w:t>)</w:t>
            </w:r>
          </w:p>
        </w:tc>
        <w:tc>
          <w:tcPr>
            <w:tcW w:w="5641" w:type="dxa"/>
            <w:gridSpan w:val="8"/>
            <w:vAlign w:val="center"/>
          </w:tcPr>
          <w:p w14:paraId="4431C697" w14:textId="77777777" w:rsidR="00972BFD" w:rsidRPr="007C45DD" w:rsidRDefault="00972BFD">
            <w:r w:rsidRPr="00972BFD">
              <w:rPr>
                <w:rFonts w:hint="eastAsia"/>
              </w:rPr>
              <w:t>□窓の断熱改修工事</w:t>
            </w:r>
            <w:r w:rsidR="008B35B1" w:rsidRPr="00972BFD">
              <w:t>(</w:t>
            </w:r>
            <w:r w:rsidRPr="00972BFD">
              <w:rPr>
                <w:rFonts w:hint="eastAsia"/>
              </w:rPr>
              <w:t>必須</w:t>
            </w:r>
            <w:r w:rsidR="008B35B1" w:rsidRPr="00972BFD">
              <w:t>)</w:t>
            </w:r>
          </w:p>
        </w:tc>
      </w:tr>
      <w:tr w:rsidR="00972BFD" w:rsidRPr="007C45DD" w14:paraId="60C6DC20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22" w:type="dxa"/>
            <w:vMerge/>
            <w:vAlign w:val="center"/>
          </w:tcPr>
          <w:p w14:paraId="41C20B4F" w14:textId="77777777" w:rsidR="00972BFD" w:rsidRPr="007C45DD" w:rsidRDefault="00972BFD"/>
        </w:tc>
        <w:tc>
          <w:tcPr>
            <w:tcW w:w="2968" w:type="dxa"/>
            <w:gridSpan w:val="3"/>
            <w:vMerge/>
          </w:tcPr>
          <w:p w14:paraId="4C389DC8" w14:textId="77777777" w:rsidR="00972BFD" w:rsidRPr="007C45DD" w:rsidRDefault="00972BFD">
            <w:pPr>
              <w:spacing w:before="60"/>
            </w:pPr>
          </w:p>
        </w:tc>
        <w:tc>
          <w:tcPr>
            <w:tcW w:w="2389" w:type="dxa"/>
            <w:gridSpan w:val="5"/>
          </w:tcPr>
          <w:p w14:paraId="3309D175" w14:textId="77777777" w:rsidR="00972BFD" w:rsidRDefault="00972BFD">
            <w:r w:rsidRPr="00972BFD">
              <w:rPr>
                <w:rFonts w:hint="eastAsia"/>
              </w:rPr>
              <w:t>□床の断熱改修工事</w:t>
            </w:r>
          </w:p>
          <w:p w14:paraId="1AB53A24" w14:textId="77777777" w:rsidR="00972BFD" w:rsidRDefault="00972BFD">
            <w:r w:rsidRPr="00972BFD">
              <w:rPr>
                <w:rFonts w:hint="eastAsia"/>
              </w:rPr>
              <w:t>□天井の断熱改修工事</w:t>
            </w:r>
          </w:p>
          <w:p w14:paraId="3584393E" w14:textId="77777777" w:rsidR="00972BFD" w:rsidRPr="007C45DD" w:rsidRDefault="00972BFD">
            <w:r w:rsidRPr="00972BFD">
              <w:rPr>
                <w:rFonts w:hint="eastAsia"/>
              </w:rPr>
              <w:t>□壁の断熱改修工事</w:t>
            </w:r>
          </w:p>
        </w:tc>
        <w:tc>
          <w:tcPr>
            <w:tcW w:w="3252" w:type="dxa"/>
            <w:gridSpan w:val="3"/>
          </w:tcPr>
          <w:p w14:paraId="2C94C1E9" w14:textId="77777777" w:rsidR="00972BFD" w:rsidRDefault="00972BFD" w:rsidP="00972BFD">
            <w:pPr>
              <w:ind w:leftChars="-25" w:left="-53" w:rightChars="-25" w:right="-53"/>
            </w:pPr>
            <w:r>
              <w:rPr>
                <w:rFonts w:hint="eastAsia"/>
              </w:rPr>
              <w:t>□太陽光発電装置の設置工事</w:t>
            </w:r>
          </w:p>
          <w:p w14:paraId="61DFDEEF" w14:textId="77777777" w:rsidR="00972BFD" w:rsidRDefault="00972BFD" w:rsidP="00972BFD">
            <w:pPr>
              <w:ind w:leftChars="-25" w:left="-53" w:rightChars="-25" w:right="-53"/>
            </w:pPr>
            <w:r>
              <w:rPr>
                <w:rFonts w:hint="eastAsia"/>
              </w:rPr>
              <w:t>□高効率空調機の設置工事</w:t>
            </w:r>
          </w:p>
          <w:p w14:paraId="6478681D" w14:textId="77777777" w:rsidR="00972BFD" w:rsidRDefault="00972BFD" w:rsidP="00972BFD">
            <w:pPr>
              <w:ind w:leftChars="-25" w:left="-53" w:rightChars="-25" w:right="-53"/>
            </w:pPr>
            <w:r>
              <w:rPr>
                <w:rFonts w:hint="eastAsia"/>
              </w:rPr>
              <w:t>□高効率給湯器の設置工事</w:t>
            </w:r>
          </w:p>
          <w:p w14:paraId="7A3F12F3" w14:textId="77777777" w:rsidR="00972BFD" w:rsidRPr="007C45DD" w:rsidRDefault="00972BFD" w:rsidP="00972BFD">
            <w:pPr>
              <w:ind w:leftChars="-25" w:left="-53" w:rightChars="-25" w:right="-53"/>
            </w:pPr>
            <w:r>
              <w:rPr>
                <w:rFonts w:hint="eastAsia"/>
              </w:rPr>
              <w:t>□太陽熱利用システムの設置工事</w:t>
            </w:r>
          </w:p>
        </w:tc>
      </w:tr>
      <w:tr w:rsidR="00972BFD" w:rsidRPr="007C45DD" w14:paraId="2066999A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22" w:type="dxa"/>
            <w:vMerge/>
            <w:tcBorders>
              <w:bottom w:val="nil"/>
            </w:tcBorders>
            <w:vAlign w:val="center"/>
          </w:tcPr>
          <w:p w14:paraId="47F7AE89" w14:textId="77777777" w:rsidR="00972BFD" w:rsidRPr="007C45DD" w:rsidRDefault="00972BFD"/>
        </w:tc>
        <w:tc>
          <w:tcPr>
            <w:tcW w:w="2968" w:type="dxa"/>
            <w:gridSpan w:val="3"/>
            <w:tcBorders>
              <w:bottom w:val="nil"/>
            </w:tcBorders>
            <w:vAlign w:val="center"/>
          </w:tcPr>
          <w:p w14:paraId="03EFA1BA" w14:textId="77777777" w:rsidR="00972BFD" w:rsidRPr="007C45DD" w:rsidRDefault="00972BFD" w:rsidP="00972BFD">
            <w:pPr>
              <w:ind w:leftChars="-25" w:left="157" w:rightChars="-25" w:right="-53" w:hangingChars="100" w:hanging="210"/>
            </w:pPr>
            <w:r w:rsidRPr="00972BFD">
              <w:rPr>
                <w:rFonts w:hint="eastAsia"/>
              </w:rPr>
              <w:t>※改修工事等</w:t>
            </w:r>
            <w:r w:rsidRPr="007C45DD">
              <w:rPr>
                <w:rFonts w:hint="eastAsia"/>
              </w:rPr>
              <w:t>を完了後</w:t>
            </w:r>
            <w:r w:rsidRPr="007C45DD">
              <w:t>3</w:t>
            </w:r>
            <w:r w:rsidRPr="007C45DD">
              <w:rPr>
                <w:rFonts w:hint="eastAsia"/>
              </w:rPr>
              <w:t>月以内</w:t>
            </w:r>
            <w:r w:rsidRPr="007C45DD">
              <w:rPr>
                <w:rFonts w:hint="eastAsia"/>
                <w:spacing w:val="-4"/>
              </w:rPr>
              <w:t>に書類提出できなかった理由</w:t>
            </w:r>
          </w:p>
        </w:tc>
        <w:tc>
          <w:tcPr>
            <w:tcW w:w="5641" w:type="dxa"/>
            <w:gridSpan w:val="8"/>
            <w:vAlign w:val="center"/>
          </w:tcPr>
          <w:p w14:paraId="1B1C1BE3" w14:textId="77777777" w:rsidR="00972BFD" w:rsidRPr="007C45DD" w:rsidRDefault="00972BFD">
            <w:r w:rsidRPr="007C45DD">
              <w:rPr>
                <w:rFonts w:hint="eastAsia"/>
              </w:rPr>
              <w:t xml:space="preserve">　</w:t>
            </w:r>
          </w:p>
        </w:tc>
      </w:tr>
      <w:tr w:rsidR="00383C8E" w:rsidRPr="007C45DD" w14:paraId="01DDEC3F" w14:textId="77777777" w:rsidTr="00BD717F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842" w:type="dxa"/>
            <w:gridSpan w:val="3"/>
            <w:tcBorders>
              <w:left w:val="nil"/>
              <w:bottom w:val="nil"/>
            </w:tcBorders>
            <w:vAlign w:val="center"/>
          </w:tcPr>
          <w:p w14:paraId="1B1F5D06" w14:textId="77777777" w:rsidR="00383C8E" w:rsidRPr="007C45DD" w:rsidRDefault="00383C8E">
            <w:r w:rsidRPr="007C45DD"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  <w:gridSpan w:val="2"/>
            <w:vAlign w:val="center"/>
          </w:tcPr>
          <w:p w14:paraId="1D406BE0" w14:textId="77777777" w:rsidR="00383C8E" w:rsidRPr="007C45DD" w:rsidRDefault="00383C8E">
            <w:r w:rsidRPr="007C45DD">
              <w:rPr>
                <w:rFonts w:hint="eastAsia"/>
              </w:rPr>
              <w:t>軽減適否</w:t>
            </w:r>
          </w:p>
        </w:tc>
        <w:tc>
          <w:tcPr>
            <w:tcW w:w="2071" w:type="dxa"/>
            <w:gridSpan w:val="3"/>
            <w:vAlign w:val="center"/>
          </w:tcPr>
          <w:p w14:paraId="4B7728CC" w14:textId="77777777" w:rsidR="00383C8E" w:rsidRPr="007C45DD" w:rsidRDefault="00383C8E">
            <w:pPr>
              <w:jc w:val="right"/>
            </w:pPr>
            <w:r w:rsidRPr="007C45DD">
              <w:rPr>
                <w:rFonts w:hint="eastAsia"/>
              </w:rPr>
              <w:t>軽減上限</w:t>
            </w:r>
            <w:r w:rsidRPr="007C45DD">
              <w:t>120m</w:t>
            </w:r>
            <w:r w:rsidRPr="007C45DD">
              <w:rPr>
                <w:vertAlign w:val="superscript"/>
              </w:rPr>
              <w:t>2</w:t>
            </w:r>
          </w:p>
        </w:tc>
        <w:tc>
          <w:tcPr>
            <w:tcW w:w="1120" w:type="dxa"/>
            <w:gridSpan w:val="3"/>
            <w:vAlign w:val="center"/>
          </w:tcPr>
          <w:p w14:paraId="3564EB55" w14:textId="77777777" w:rsidR="00383C8E" w:rsidRPr="007C45DD" w:rsidRDefault="00383C8E">
            <w:r w:rsidRPr="007C45DD">
              <w:rPr>
                <w:rFonts w:hint="eastAsia"/>
              </w:rPr>
              <w:t>確認者</w:t>
            </w:r>
          </w:p>
        </w:tc>
        <w:tc>
          <w:tcPr>
            <w:tcW w:w="2198" w:type="dxa"/>
            <w:vAlign w:val="center"/>
          </w:tcPr>
          <w:p w14:paraId="7BA4F1D1" w14:textId="77777777" w:rsidR="00383C8E" w:rsidRPr="007C45DD" w:rsidRDefault="00383C8E">
            <w:r w:rsidRPr="007C45DD">
              <w:rPr>
                <w:rFonts w:hint="eastAsia"/>
              </w:rPr>
              <w:t xml:space="preserve">　</w:t>
            </w:r>
          </w:p>
        </w:tc>
      </w:tr>
    </w:tbl>
    <w:p w14:paraId="39BCD02E" w14:textId="77777777" w:rsidR="00383C8E" w:rsidRPr="007C45DD" w:rsidRDefault="00383C8E">
      <w:pPr>
        <w:spacing w:after="60"/>
      </w:pPr>
      <w:r w:rsidRPr="007C45DD">
        <w:rPr>
          <w:rFonts w:hint="eastAsia"/>
        </w:rPr>
        <w:t>添付書類</w:t>
      </w:r>
    </w:p>
    <w:p w14:paraId="1B8B3D65" w14:textId="77777777" w:rsidR="00383C8E" w:rsidRPr="007C45DD" w:rsidRDefault="00383C8E">
      <w:pPr>
        <w:spacing w:after="60"/>
      </w:pPr>
      <w:r w:rsidRPr="007C45DD">
        <w:t>1</w:t>
      </w:r>
      <w:r w:rsidRPr="007C45DD">
        <w:rPr>
          <w:rFonts w:hint="eastAsia"/>
        </w:rPr>
        <w:t xml:space="preserve">　</w:t>
      </w:r>
      <w:r w:rsidR="00972BFD" w:rsidRPr="00972BFD">
        <w:rPr>
          <w:rFonts w:hint="eastAsia"/>
        </w:rPr>
        <w:t>増改築等工事証明書</w:t>
      </w:r>
      <w:r w:rsidRPr="007C45DD">
        <w:t>(</w:t>
      </w:r>
      <w:r w:rsidRPr="007C45DD">
        <w:rPr>
          <w:rFonts w:hint="eastAsia"/>
        </w:rPr>
        <w:t>建築士等の発行する証明</w:t>
      </w:r>
      <w:r w:rsidRPr="007C45DD">
        <w:t>)</w:t>
      </w:r>
    </w:p>
    <w:p w14:paraId="47BF1D83" w14:textId="77777777" w:rsidR="007C45DD" w:rsidRDefault="007C45DD" w:rsidP="007C45DD">
      <w:r>
        <w:t>2</w:t>
      </w:r>
      <w:r>
        <w:rPr>
          <w:rFonts w:hint="eastAsia"/>
        </w:rPr>
        <w:t xml:space="preserve">　工事に対する補助金等の交付を受けた場合は、その交付決定額が確認できるもの</w:t>
      </w:r>
    </w:p>
    <w:p w14:paraId="09DC11EB" w14:textId="77777777" w:rsidR="00383C8E" w:rsidRPr="007C45DD" w:rsidRDefault="007C45DD" w:rsidP="007C45DD">
      <w:r>
        <w:t>3</w:t>
      </w:r>
      <w:r>
        <w:rPr>
          <w:rFonts w:hint="eastAsia"/>
        </w:rPr>
        <w:t xml:space="preserve">　領収書</w:t>
      </w:r>
      <w:r>
        <w:t>(</w:t>
      </w:r>
      <w:r>
        <w:rPr>
          <w:rFonts w:hint="eastAsia"/>
        </w:rPr>
        <w:t>写し</w:t>
      </w:r>
      <w:r>
        <w:t>)</w:t>
      </w:r>
    </w:p>
    <w:sectPr w:rsidR="00383C8E" w:rsidRPr="007C45DD" w:rsidSect="00CC7DB5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33BE" w14:textId="77777777" w:rsidR="002B53B8" w:rsidRDefault="002B53B8" w:rsidP="00E525FA">
      <w:r>
        <w:separator/>
      </w:r>
    </w:p>
  </w:endnote>
  <w:endnote w:type="continuationSeparator" w:id="0">
    <w:p w14:paraId="41CA2178" w14:textId="77777777" w:rsidR="002B53B8" w:rsidRDefault="002B53B8" w:rsidP="00E5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E861" w14:textId="77777777" w:rsidR="002B53B8" w:rsidRDefault="002B53B8" w:rsidP="00E525FA">
      <w:r>
        <w:separator/>
      </w:r>
    </w:p>
  </w:footnote>
  <w:footnote w:type="continuationSeparator" w:id="0">
    <w:p w14:paraId="393A2E12" w14:textId="77777777" w:rsidR="002B53B8" w:rsidRDefault="002B53B8" w:rsidP="00E52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8E"/>
    <w:rsid w:val="001A780B"/>
    <w:rsid w:val="001D6029"/>
    <w:rsid w:val="001F7BFA"/>
    <w:rsid w:val="002018F0"/>
    <w:rsid w:val="002B53B8"/>
    <w:rsid w:val="00383C8E"/>
    <w:rsid w:val="00436E6E"/>
    <w:rsid w:val="004B1699"/>
    <w:rsid w:val="0051143C"/>
    <w:rsid w:val="00547CD8"/>
    <w:rsid w:val="005546DD"/>
    <w:rsid w:val="005D0437"/>
    <w:rsid w:val="00695B8A"/>
    <w:rsid w:val="0072600F"/>
    <w:rsid w:val="007C45DD"/>
    <w:rsid w:val="008228B9"/>
    <w:rsid w:val="008B35B1"/>
    <w:rsid w:val="00972BFD"/>
    <w:rsid w:val="009E3A99"/>
    <w:rsid w:val="00A14EF0"/>
    <w:rsid w:val="00B920D4"/>
    <w:rsid w:val="00BA21F1"/>
    <w:rsid w:val="00BD717F"/>
    <w:rsid w:val="00C84B58"/>
    <w:rsid w:val="00CC2CC4"/>
    <w:rsid w:val="00CC7DB5"/>
    <w:rsid w:val="00DE5E8D"/>
    <w:rsid w:val="00DF36A0"/>
    <w:rsid w:val="00E525FA"/>
    <w:rsid w:val="00EF5B0A"/>
    <w:rsid w:val="00F2359A"/>
    <w:rsid w:val="00F339AD"/>
    <w:rsid w:val="00F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795DB"/>
  <w14:defaultImageDpi w14:val="0"/>
  <w15:docId w15:val="{AAFF9587-28E8-416F-B724-C78CFF89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3C8E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83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3C8E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B16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B169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七海</dc:creator>
  <cp:keywords/>
  <dc:description/>
  <cp:lastModifiedBy>桑原 七海</cp:lastModifiedBy>
  <cp:revision>3</cp:revision>
  <cp:lastPrinted>2022-07-18T04:36:00Z</cp:lastPrinted>
  <dcterms:created xsi:type="dcterms:W3CDTF">2025-12-19T00:08:00Z</dcterms:created>
  <dcterms:modified xsi:type="dcterms:W3CDTF">2025-12-19T00:08:00Z</dcterms:modified>
</cp:coreProperties>
</file>