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CE75" w14:textId="77777777" w:rsidR="00D877BF" w:rsidRDefault="00D877BF">
      <w:r>
        <w:rPr>
          <w:rFonts w:hint="eastAsia"/>
        </w:rPr>
        <w:t>様式第40(別表第4関係)</w:t>
      </w:r>
    </w:p>
    <w:p w14:paraId="033808B1" w14:textId="1E18533A" w:rsidR="00D877BF" w:rsidRDefault="00C24F93" w:rsidP="0046208C">
      <w:pPr>
        <w:jc w:val="center"/>
      </w:pPr>
      <w:r w:rsidRPr="00C24F93">
        <w:rPr>
          <w:rFonts w:hint="eastAsia"/>
        </w:rPr>
        <w:t>令和</w:t>
      </w:r>
      <w:r w:rsidR="00AF5C20">
        <w:rPr>
          <w:rFonts w:hint="eastAsia"/>
        </w:rPr>
        <w:t xml:space="preserve">　</w:t>
      </w:r>
      <w:r w:rsidR="00D877BF" w:rsidRPr="00C24F93">
        <w:rPr>
          <w:rFonts w:hint="eastAsia"/>
        </w:rPr>
        <w:t>年度</w:t>
      </w:r>
      <w:r w:rsidR="00D877BF">
        <w:rPr>
          <w:rFonts w:hint="eastAsia"/>
        </w:rPr>
        <w:t>固定資産税都市計画税減免申請書</w:t>
      </w:r>
    </w:p>
    <w:p w14:paraId="17B22BE5" w14:textId="1E7FA502" w:rsidR="00D877BF" w:rsidRDefault="00D877BF">
      <w:pPr>
        <w:jc w:val="right"/>
      </w:pPr>
      <w:r>
        <w:rPr>
          <w:rFonts w:hint="eastAsia"/>
        </w:rPr>
        <w:t xml:space="preserve">年　</w:t>
      </w:r>
      <w:r w:rsidR="00EE257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E2573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294AAF83" w14:textId="52C98D54" w:rsidR="00D877BF" w:rsidRDefault="00D877BF">
      <w:r>
        <w:rPr>
          <w:rFonts w:hint="eastAsia"/>
        </w:rPr>
        <w:t xml:space="preserve">　</w:t>
      </w:r>
      <w:r w:rsidR="009B3BC6">
        <w:rPr>
          <w:rFonts w:hint="eastAsia"/>
        </w:rPr>
        <w:t>（宛先）</w:t>
      </w:r>
      <w:r>
        <w:rPr>
          <w:rFonts w:hint="eastAsia"/>
        </w:rPr>
        <w:t>みよし市長</w:t>
      </w:r>
    </w:p>
    <w:p w14:paraId="313BEB5D" w14:textId="77777777" w:rsidR="00D877BF" w:rsidRDefault="00D877BF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62C12028" w14:textId="77777777" w:rsidR="00D877BF" w:rsidRDefault="00D877BF">
      <w:pPr>
        <w:jc w:val="right"/>
      </w:pPr>
      <w:r>
        <w:rPr>
          <w:rFonts w:hint="eastAsia"/>
        </w:rPr>
        <w:t xml:space="preserve">(所在地)　　　　　　　　　　　　</w:t>
      </w:r>
    </w:p>
    <w:p w14:paraId="25FB826A" w14:textId="77777777" w:rsidR="00D877BF" w:rsidRDefault="00D877BF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14:paraId="3CC6D4DB" w14:textId="77777777" w:rsidR="00D877BF" w:rsidRDefault="00D877BF">
      <w:pPr>
        <w:jc w:val="right"/>
      </w:pPr>
      <w:r>
        <w:rPr>
          <w:rFonts w:hint="eastAsia"/>
        </w:rPr>
        <w:t>(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称)　　　　　　　　　　</w:t>
      </w:r>
      <w:r w:rsidR="00030DE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2E09FD0" w14:textId="77777777" w:rsidR="00326E89" w:rsidRDefault="00326E89">
      <w:pPr>
        <w:jc w:val="right"/>
      </w:pPr>
      <w:r>
        <w:rPr>
          <w:rFonts w:hint="eastAsia"/>
        </w:rPr>
        <w:t xml:space="preserve">個人番号又は法人番号　　　　　　　　　　　　</w:t>
      </w:r>
    </w:p>
    <w:p w14:paraId="6E5FC8A0" w14:textId="77777777" w:rsidR="00D877BF" w:rsidRDefault="00D877BF"/>
    <w:p w14:paraId="6BA088B3" w14:textId="77777777" w:rsidR="00D877BF" w:rsidRDefault="00D877BF">
      <w:r>
        <w:rPr>
          <w:rFonts w:hint="eastAsia"/>
        </w:rPr>
        <w:t xml:space="preserve">　次のとおり、固定資産税・都市計画税の減免を受けたいので申請します。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750"/>
        <w:gridCol w:w="924"/>
        <w:gridCol w:w="1190"/>
        <w:gridCol w:w="811"/>
        <w:gridCol w:w="812"/>
        <w:gridCol w:w="1190"/>
        <w:gridCol w:w="1190"/>
        <w:gridCol w:w="1232"/>
      </w:tblGrid>
      <w:tr w:rsidR="00D877BF" w14:paraId="7C480957" w14:textId="77777777">
        <w:trPr>
          <w:cantSplit/>
          <w:trHeight w:val="525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8A92E7F" w14:textId="77777777" w:rsidR="00D877BF" w:rsidRDefault="00D877BF">
            <w:pPr>
              <w:jc w:val="center"/>
            </w:pPr>
            <w:r>
              <w:rPr>
                <w:rFonts w:hint="eastAsia"/>
                <w:spacing w:val="21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5D696E2A" w14:textId="77777777" w:rsidR="00D877BF" w:rsidRDefault="00D877BF">
            <w:pPr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0B42BA8" w14:textId="77777777" w:rsidR="00D877BF" w:rsidRDefault="00D877B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0AFBA32D" w14:textId="77777777" w:rsidR="00D877BF" w:rsidRDefault="00D877B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2AFB256" w14:textId="77777777" w:rsidR="00D877BF" w:rsidRDefault="00D877BF">
            <w:pPr>
              <w:jc w:val="center"/>
            </w:pPr>
            <w:r>
              <w:rPr>
                <w:rFonts w:hint="eastAsia"/>
              </w:rPr>
              <w:t>地積(m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95987E6" w14:textId="77777777" w:rsidR="00D877BF" w:rsidRDefault="00D877BF">
            <w:pPr>
              <w:jc w:val="center"/>
            </w:pPr>
            <w:r>
              <w:rPr>
                <w:rFonts w:hint="eastAsia"/>
              </w:rPr>
              <w:t>価格(円)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ABF69BB" w14:textId="77777777" w:rsidR="00D877BF" w:rsidRDefault="00D877BF">
            <w:pPr>
              <w:spacing w:line="240" w:lineRule="exact"/>
              <w:jc w:val="center"/>
            </w:pPr>
            <w:r>
              <w:rPr>
                <w:rFonts w:hint="eastAsia"/>
              </w:rPr>
              <w:t>減免適用地積(m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D877BF" w14:paraId="0FD099C1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textDirection w:val="tbRlV"/>
            <w:vAlign w:val="center"/>
          </w:tcPr>
          <w:p w14:paraId="729B49B6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4A67B5BD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7B3FFC9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1F68799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60E73B3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3795093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014FA3C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79268EAA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textDirection w:val="tbRlV"/>
            <w:vAlign w:val="center"/>
          </w:tcPr>
          <w:p w14:paraId="50A73F4E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3B346409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3EE78CC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4E9D078B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9374CBD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987E86B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DEC3127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5F08B095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textDirection w:val="tbRlV"/>
            <w:vAlign w:val="center"/>
          </w:tcPr>
          <w:p w14:paraId="573C065E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34CD32AB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F1DA0E3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6EB20B57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F69F181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E62C717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E7CA669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79113F80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B6B24EF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0874D8B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5ABA481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24D2942C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D8B3560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08B721A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0A51B33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4A201A56" w14:textId="77777777">
        <w:trPr>
          <w:cantSplit/>
          <w:trHeight w:val="525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5BE18BF" w14:textId="77777777" w:rsidR="00D877BF" w:rsidRDefault="00D877BF">
            <w:pPr>
              <w:jc w:val="center"/>
            </w:pPr>
            <w:r>
              <w:rPr>
                <w:rFonts w:hint="eastAsia"/>
                <w:spacing w:val="21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08C82BFC" w14:textId="77777777" w:rsidR="00D877BF" w:rsidRDefault="00D877BF">
            <w:pPr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24C18CD" w14:textId="77777777" w:rsidR="00D877BF" w:rsidRDefault="00D877BF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811" w:type="dxa"/>
            <w:tcBorders>
              <w:bottom w:val="nil"/>
            </w:tcBorders>
            <w:vAlign w:val="center"/>
          </w:tcPr>
          <w:p w14:paraId="3C601111" w14:textId="77777777" w:rsidR="00D877BF" w:rsidRDefault="00D877BF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4C7B938B" w14:textId="77777777" w:rsidR="00D877BF" w:rsidRDefault="00D877BF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BD80839" w14:textId="77777777" w:rsidR="00D877BF" w:rsidRDefault="00D877BF">
            <w:pPr>
              <w:spacing w:line="240" w:lineRule="exact"/>
              <w:jc w:val="center"/>
            </w:pPr>
            <w:r>
              <w:rPr>
                <w:rFonts w:hint="eastAsia"/>
              </w:rPr>
              <w:t>床面積</w:t>
            </w:r>
          </w:p>
          <w:p w14:paraId="69C04C8B" w14:textId="77777777" w:rsidR="00D877BF" w:rsidRDefault="00D877BF">
            <w:pPr>
              <w:spacing w:line="240" w:lineRule="exact"/>
              <w:jc w:val="center"/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1456889" w14:textId="77777777" w:rsidR="00D877BF" w:rsidRDefault="00D877BF">
            <w:pPr>
              <w:jc w:val="center"/>
            </w:pPr>
            <w:r>
              <w:rPr>
                <w:rFonts w:hint="eastAsia"/>
              </w:rPr>
              <w:t>価格(円)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EC802CC" w14:textId="77777777" w:rsidR="00D877BF" w:rsidRDefault="00D877BF">
            <w:pPr>
              <w:spacing w:line="240" w:lineRule="exact"/>
              <w:jc w:val="center"/>
            </w:pPr>
            <w:r>
              <w:rPr>
                <w:rFonts w:hint="eastAsia"/>
              </w:rPr>
              <w:t>減免適用床面積(m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D877BF" w14:paraId="72F556A3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textDirection w:val="tbRlV"/>
            <w:vAlign w:val="center"/>
          </w:tcPr>
          <w:p w14:paraId="4C9F20FF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0FC1A29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28841EC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nil"/>
            </w:tcBorders>
            <w:vAlign w:val="center"/>
          </w:tcPr>
          <w:p w14:paraId="1055A8E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413D0879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D7AD509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C4B9442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A838797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5C760BE0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textDirection w:val="tbRlV"/>
            <w:vAlign w:val="center"/>
          </w:tcPr>
          <w:p w14:paraId="4909A08D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11612C73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7F2E87B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nil"/>
            </w:tcBorders>
            <w:vAlign w:val="center"/>
          </w:tcPr>
          <w:p w14:paraId="1CCD9313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158FF1F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E42045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5AE651C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E69D0A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350D11E1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textDirection w:val="tbRlV"/>
            <w:vAlign w:val="center"/>
          </w:tcPr>
          <w:p w14:paraId="37B28A95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577B59C8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2303DD3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nil"/>
            </w:tcBorders>
            <w:vAlign w:val="center"/>
          </w:tcPr>
          <w:p w14:paraId="7FC09E44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1B849602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87B9594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8263A36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D941596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1CA2E850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173BE47" w14:textId="77777777" w:rsidR="00D877BF" w:rsidRDefault="00D877BF">
            <w:pPr>
              <w:jc w:val="center"/>
            </w:pP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605785F4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8BACB84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nil"/>
            </w:tcBorders>
            <w:vAlign w:val="center"/>
          </w:tcPr>
          <w:p w14:paraId="511E53A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137D140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077086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189E41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1FFC7DB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66D4E03A" w14:textId="77777777">
        <w:trPr>
          <w:cantSplit/>
          <w:trHeight w:val="525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0B7110B" w14:textId="77777777" w:rsidR="00D877BF" w:rsidRDefault="00D877BF">
            <w:pPr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7A158D83" w14:textId="77777777" w:rsidR="00D877BF" w:rsidRDefault="00D877BF">
            <w:pPr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vAlign w:val="center"/>
          </w:tcPr>
          <w:p w14:paraId="27E2D579" w14:textId="77777777" w:rsidR="00D877BF" w:rsidRDefault="00D877BF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2002" w:type="dxa"/>
            <w:gridSpan w:val="2"/>
            <w:tcBorders>
              <w:bottom w:val="nil"/>
            </w:tcBorders>
            <w:vAlign w:val="center"/>
          </w:tcPr>
          <w:p w14:paraId="4424589A" w14:textId="77777777" w:rsidR="00D877BF" w:rsidRDefault="00D877B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167D706" w14:textId="77777777" w:rsidR="00D877BF" w:rsidRDefault="00D877BF">
            <w:pPr>
              <w:jc w:val="center"/>
            </w:pPr>
            <w:r>
              <w:rPr>
                <w:rFonts w:hint="eastAsia"/>
              </w:rPr>
              <w:t>価格(円)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7B0DB2B" w14:textId="77777777" w:rsidR="00D877BF" w:rsidRDefault="00D877BF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減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適用数量</w:t>
            </w:r>
          </w:p>
        </w:tc>
      </w:tr>
      <w:tr w:rsidR="00D877BF" w14:paraId="2D87862A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0FAB0896" w14:textId="77777777" w:rsidR="00D877BF" w:rsidRDefault="00D877BF"/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2F750B1B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vAlign w:val="center"/>
          </w:tcPr>
          <w:p w14:paraId="3837CF8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gridSpan w:val="2"/>
            <w:tcBorders>
              <w:bottom w:val="nil"/>
            </w:tcBorders>
            <w:vAlign w:val="center"/>
          </w:tcPr>
          <w:p w14:paraId="5020EA72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9CEFC0C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4A809AA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08DD27C4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4332D711" w14:textId="77777777" w:rsidR="00D877BF" w:rsidRDefault="00D877BF"/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107190E7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vAlign w:val="center"/>
          </w:tcPr>
          <w:p w14:paraId="6FD0ACB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gridSpan w:val="2"/>
            <w:tcBorders>
              <w:bottom w:val="nil"/>
            </w:tcBorders>
            <w:vAlign w:val="center"/>
          </w:tcPr>
          <w:p w14:paraId="337E7DD6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6AE4BB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79C7910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7B529912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274B5296" w14:textId="77777777" w:rsidR="00D877BF" w:rsidRDefault="00D877BF"/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0FAC09C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vAlign w:val="center"/>
          </w:tcPr>
          <w:p w14:paraId="5600D7FC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gridSpan w:val="2"/>
            <w:tcBorders>
              <w:bottom w:val="nil"/>
            </w:tcBorders>
            <w:vAlign w:val="center"/>
          </w:tcPr>
          <w:p w14:paraId="796AC891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09D63B5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106C224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502E4BF0" w14:textId="77777777">
        <w:trPr>
          <w:cantSplit/>
          <w:trHeight w:val="525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2AC73802" w14:textId="77777777" w:rsidR="00D877BF" w:rsidRDefault="00D877BF"/>
        </w:tc>
        <w:tc>
          <w:tcPr>
            <w:tcW w:w="2674" w:type="dxa"/>
            <w:gridSpan w:val="2"/>
            <w:tcBorders>
              <w:bottom w:val="single" w:sz="4" w:space="0" w:color="auto"/>
            </w:tcBorders>
            <w:vAlign w:val="center"/>
          </w:tcPr>
          <w:p w14:paraId="37BC7C78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vAlign w:val="center"/>
          </w:tcPr>
          <w:p w14:paraId="54FFD5F8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14:paraId="75C064C8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0E736C1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12C6BBE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  <w:tr w:rsidR="00D877BF" w14:paraId="5D334D5E" w14:textId="77777777">
        <w:trPr>
          <w:trHeight w:val="1057"/>
        </w:trPr>
        <w:tc>
          <w:tcPr>
            <w:tcW w:w="2296" w:type="dxa"/>
            <w:gridSpan w:val="2"/>
            <w:vAlign w:val="center"/>
          </w:tcPr>
          <w:p w14:paraId="1B241007" w14:textId="77777777" w:rsidR="00D877BF" w:rsidRDefault="00D877BF">
            <w:pPr>
              <w:jc w:val="center"/>
            </w:pPr>
            <w:r>
              <w:rPr>
                <w:rFonts w:hint="eastAsia"/>
              </w:rPr>
              <w:t>減免事由</w:t>
            </w:r>
          </w:p>
        </w:tc>
        <w:tc>
          <w:tcPr>
            <w:tcW w:w="7349" w:type="dxa"/>
            <w:gridSpan w:val="7"/>
            <w:vAlign w:val="center"/>
          </w:tcPr>
          <w:p w14:paraId="5187AE37" w14:textId="77777777" w:rsidR="00D877BF" w:rsidRDefault="00D877BF">
            <w:r>
              <w:rPr>
                <w:rFonts w:hint="eastAsia"/>
              </w:rPr>
              <w:t xml:space="preserve">　</w:t>
            </w:r>
          </w:p>
        </w:tc>
      </w:tr>
    </w:tbl>
    <w:p w14:paraId="142C03BD" w14:textId="77777777" w:rsidR="00D877BF" w:rsidRDefault="00D877BF">
      <w:r>
        <w:rPr>
          <w:rFonts w:hint="eastAsia"/>
        </w:rPr>
        <w:t>注　この申請書には、減免を受けようとする事由を証明する書類を添付してください。</w:t>
      </w:r>
    </w:p>
    <w:sectPr w:rsidR="00D877BF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F080" w14:textId="77777777" w:rsidR="00F50D3C" w:rsidRDefault="00F50D3C">
      <w:r>
        <w:separator/>
      </w:r>
    </w:p>
  </w:endnote>
  <w:endnote w:type="continuationSeparator" w:id="0">
    <w:p w14:paraId="578BBF2D" w14:textId="77777777" w:rsidR="00F50D3C" w:rsidRDefault="00F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EF7D" w14:textId="77777777" w:rsidR="00F50D3C" w:rsidRDefault="00F50D3C">
      <w:r>
        <w:separator/>
      </w:r>
    </w:p>
  </w:footnote>
  <w:footnote w:type="continuationSeparator" w:id="0">
    <w:p w14:paraId="575D66B8" w14:textId="77777777" w:rsidR="00F50D3C" w:rsidRDefault="00F5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E89"/>
    <w:rsid w:val="00030DE9"/>
    <w:rsid w:val="00167C1E"/>
    <w:rsid w:val="001B24CD"/>
    <w:rsid w:val="00216C64"/>
    <w:rsid w:val="00295FB7"/>
    <w:rsid w:val="00326E89"/>
    <w:rsid w:val="00442F59"/>
    <w:rsid w:val="0046208C"/>
    <w:rsid w:val="004D410E"/>
    <w:rsid w:val="00556835"/>
    <w:rsid w:val="00571388"/>
    <w:rsid w:val="005915C8"/>
    <w:rsid w:val="005C22A0"/>
    <w:rsid w:val="006B5335"/>
    <w:rsid w:val="00700C20"/>
    <w:rsid w:val="007C3BAA"/>
    <w:rsid w:val="008A5723"/>
    <w:rsid w:val="00940CC3"/>
    <w:rsid w:val="00987E20"/>
    <w:rsid w:val="009B3BC6"/>
    <w:rsid w:val="00A502EE"/>
    <w:rsid w:val="00AF5C20"/>
    <w:rsid w:val="00BD06F4"/>
    <w:rsid w:val="00C24F93"/>
    <w:rsid w:val="00C42EC7"/>
    <w:rsid w:val="00C5598F"/>
    <w:rsid w:val="00CC1CED"/>
    <w:rsid w:val="00CC26A1"/>
    <w:rsid w:val="00D24806"/>
    <w:rsid w:val="00D877BF"/>
    <w:rsid w:val="00E548E0"/>
    <w:rsid w:val="00E61EAB"/>
    <w:rsid w:val="00EE2573"/>
    <w:rsid w:val="00F50D3C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47F628"/>
  <w15:chartTrackingRefBased/>
  <w15:docId w15:val="{AAD73167-ED1E-4BF7-BB0C-95BDA0D5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572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A5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5723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24F9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4F9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様式第40(別表第4関係)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坂井 水綺</cp:lastModifiedBy>
  <cp:revision>4</cp:revision>
  <cp:lastPrinted>2023-02-14T06:18:00Z</cp:lastPrinted>
  <dcterms:created xsi:type="dcterms:W3CDTF">2025-12-12T02:44:00Z</dcterms:created>
  <dcterms:modified xsi:type="dcterms:W3CDTF">2025-12-17T02:37:00Z</dcterms:modified>
</cp:coreProperties>
</file>