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A34" w:rsidRDefault="00D96A3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  <w:jc w:val="center"/>
      </w:pPr>
      <w:r>
        <w:rPr>
          <w:rFonts w:hint="eastAsia"/>
        </w:rPr>
        <w:t>みよし市章使用承認申請書</w:t>
      </w: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  <w:jc w:val="right"/>
      </w:pPr>
      <w:r>
        <w:rPr>
          <w:rFonts w:hint="eastAsia"/>
        </w:rPr>
        <w:t xml:space="preserve">年　　月　　日　</w:t>
      </w:r>
    </w:p>
    <w:p w:rsidR="00D96A34" w:rsidRDefault="00D96A34">
      <w:pPr>
        <w:spacing w:line="400" w:lineRule="exact"/>
      </w:pPr>
      <w:r>
        <w:rPr>
          <w:rFonts w:hint="eastAsia"/>
        </w:rPr>
        <w:t xml:space="preserve">　みよし市長　　　　　　　　　　様</w:t>
      </w:r>
    </w:p>
    <w:p w:rsidR="00D96A34" w:rsidRDefault="00D96A34">
      <w:pPr>
        <w:spacing w:line="400" w:lineRule="exact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　　　　</w:t>
      </w:r>
    </w:p>
    <w:p w:rsidR="00D96A34" w:rsidRDefault="00D96A34">
      <w:pPr>
        <w:spacing w:line="400" w:lineRule="exact"/>
        <w:jc w:val="right"/>
      </w:pPr>
      <w:r>
        <w:rPr>
          <w:rFonts w:hint="eastAsia"/>
        </w:rPr>
        <w:t xml:space="preserve">印　</w:t>
      </w:r>
    </w:p>
    <w:p w:rsidR="00D96A34" w:rsidRDefault="00D96A34">
      <w:pPr>
        <w:spacing w:line="400" w:lineRule="exact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D96A34" w:rsidRDefault="00D96A34">
      <w:pPr>
        <w:spacing w:line="400" w:lineRule="exact"/>
      </w:pPr>
      <w:r>
        <w:rPr>
          <w:rFonts w:hint="eastAsia"/>
        </w:rPr>
        <w:t xml:space="preserve">　みよし市市章の使用に係る取扱い要綱第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項の規定により、次のとおり市章の使用を申請します。</w:t>
      </w: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  <w:r>
        <w:t>1</w:t>
      </w:r>
      <w:r>
        <w:rPr>
          <w:rFonts w:hint="eastAsia"/>
        </w:rPr>
        <w:t xml:space="preserve">　使用目的</w:t>
      </w: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  <w:r>
        <w:t>2</w:t>
      </w:r>
      <w:r>
        <w:rPr>
          <w:rFonts w:hint="eastAsia"/>
        </w:rPr>
        <w:t xml:space="preserve">　使用方法</w:t>
      </w: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  <w:r>
        <w:t>3</w:t>
      </w:r>
      <w:r>
        <w:rPr>
          <w:rFonts w:hint="eastAsia"/>
        </w:rPr>
        <w:t xml:space="preserve">　使用期間</w:t>
      </w:r>
    </w:p>
    <w:p w:rsidR="00D96A34" w:rsidRDefault="00D96A34">
      <w:pPr>
        <w:spacing w:line="400" w:lineRule="exact"/>
      </w:pPr>
      <w:r>
        <w:rPr>
          <w:rFonts w:hint="eastAsia"/>
        </w:rPr>
        <w:t xml:space="preserve">　　　　　年　　月　　日から　　　　年　　月　　日まで</w:t>
      </w: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</w:p>
    <w:p w:rsidR="00D96A34" w:rsidRDefault="00D96A34">
      <w:pPr>
        <w:spacing w:line="400" w:lineRule="exact"/>
      </w:pPr>
      <w:r>
        <w:t>(</w:t>
      </w:r>
      <w:r>
        <w:rPr>
          <w:rFonts w:hint="eastAsia"/>
        </w:rPr>
        <w:t>添付書類</w:t>
      </w:r>
      <w:r>
        <w:t>)</w:t>
      </w:r>
    </w:p>
    <w:p w:rsidR="00D96A34" w:rsidRDefault="00D96A34">
      <w:pPr>
        <w:spacing w:line="400" w:lineRule="exact"/>
      </w:pPr>
      <w:r>
        <w:rPr>
          <w:rFonts w:hint="eastAsia"/>
        </w:rPr>
        <w:t xml:space="preserve">　市章の使用の仕様が分かるよう、見本等を添付すること。</w:t>
      </w:r>
    </w:p>
    <w:sectPr w:rsidR="00D96A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34" w:rsidRDefault="00D96A34" w:rsidP="006203BE">
      <w:r>
        <w:separator/>
      </w:r>
    </w:p>
  </w:endnote>
  <w:endnote w:type="continuationSeparator" w:id="0">
    <w:p w:rsidR="00D96A34" w:rsidRDefault="00D96A34" w:rsidP="006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34" w:rsidRDefault="00D96A34" w:rsidP="006203BE">
      <w:r>
        <w:separator/>
      </w:r>
    </w:p>
  </w:footnote>
  <w:footnote w:type="continuationSeparator" w:id="0">
    <w:p w:rsidR="00D96A34" w:rsidRDefault="00D96A34" w:rsidP="0062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34"/>
    <w:rsid w:val="006203BE"/>
    <w:rsid w:val="0063015C"/>
    <w:rsid w:val="009C483A"/>
    <w:rsid w:val="00D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D27D9-BE23-4755-AC78-F188FB4C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H30010</dc:creator>
  <cp:keywords/>
  <dc:description/>
  <cp:lastModifiedBy>H30010</cp:lastModifiedBy>
  <cp:revision>2</cp:revision>
  <dcterms:created xsi:type="dcterms:W3CDTF">2020-03-11T01:09:00Z</dcterms:created>
  <dcterms:modified xsi:type="dcterms:W3CDTF">2020-03-11T01:09:00Z</dcterms:modified>
</cp:coreProperties>
</file>